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2DE4E" w14:textId="77777777" w:rsidR="009E608C" w:rsidRDefault="00D376BA">
      <w:pPr>
        <w:wordWrap w:val="0"/>
        <w:overflowPunct w:val="0"/>
        <w:autoSpaceDE w:val="0"/>
        <w:autoSpaceDN w:val="0"/>
      </w:pPr>
      <w:r>
        <w:rPr>
          <w:rFonts w:hint="eastAsia"/>
        </w:rPr>
        <w:t>様式</w:t>
      </w:r>
      <w:r w:rsidR="009E608C">
        <w:rPr>
          <w:rFonts w:hint="eastAsia"/>
        </w:rPr>
        <w:t>第</w:t>
      </w:r>
      <w:r w:rsidR="009E608C">
        <w:t>3</w:t>
      </w:r>
      <w:r w:rsidR="009E608C">
        <w:rPr>
          <w:rFonts w:hint="eastAsia"/>
        </w:rPr>
        <w:t>号</w:t>
      </w:r>
      <w:r w:rsidR="009E608C">
        <w:t>(</w:t>
      </w:r>
      <w:r w:rsidR="009E608C">
        <w:rPr>
          <w:rFonts w:hint="eastAsia"/>
        </w:rPr>
        <w:t>第</w:t>
      </w:r>
      <w:r w:rsidR="008D2BD1">
        <w:rPr>
          <w:rFonts w:hint="eastAsia"/>
        </w:rPr>
        <w:t>5</w:t>
      </w:r>
      <w:r w:rsidR="009E608C">
        <w:rPr>
          <w:rFonts w:hint="eastAsia"/>
        </w:rPr>
        <w:t>条関係</w:t>
      </w:r>
      <w:r w:rsidR="009E608C">
        <w:t>)</w:t>
      </w:r>
    </w:p>
    <w:p w14:paraId="7AE75EED" w14:textId="77777777" w:rsidR="009E608C" w:rsidRDefault="009E608C">
      <w:pPr>
        <w:wordWrap w:val="0"/>
        <w:overflowPunct w:val="0"/>
        <w:autoSpaceDE w:val="0"/>
        <w:autoSpaceDN w:val="0"/>
      </w:pPr>
    </w:p>
    <w:p w14:paraId="1931AF66" w14:textId="77777777" w:rsidR="009E608C" w:rsidRDefault="009E608C">
      <w:pPr>
        <w:wordWrap w:val="0"/>
        <w:overflowPunct w:val="0"/>
        <w:autoSpaceDE w:val="0"/>
        <w:autoSpaceDN w:val="0"/>
      </w:pPr>
    </w:p>
    <w:p w14:paraId="222294ED" w14:textId="77777777" w:rsidR="009E608C" w:rsidRDefault="00044737">
      <w:pPr>
        <w:wordWrap w:val="0"/>
        <w:overflowPunct w:val="0"/>
        <w:autoSpaceDE w:val="0"/>
        <w:autoSpaceDN w:val="0"/>
        <w:jc w:val="center"/>
      </w:pPr>
      <w:r>
        <w:rPr>
          <w:rFonts w:hint="eastAsia"/>
          <w:spacing w:val="53"/>
        </w:rPr>
        <w:t>選挙公報掲載申請取下げ</w:t>
      </w:r>
      <w:r w:rsidR="009E608C">
        <w:rPr>
          <w:rFonts w:hint="eastAsia"/>
        </w:rPr>
        <w:t>書</w:t>
      </w:r>
    </w:p>
    <w:p w14:paraId="23B81CC5" w14:textId="77777777" w:rsidR="00AE6112" w:rsidRDefault="00AE6112">
      <w:pPr>
        <w:wordWrap w:val="0"/>
        <w:overflowPunct w:val="0"/>
        <w:autoSpaceDE w:val="0"/>
        <w:autoSpaceDN w:val="0"/>
        <w:jc w:val="center"/>
      </w:pPr>
    </w:p>
    <w:p w14:paraId="69346EC8" w14:textId="77777777" w:rsidR="00044737" w:rsidRDefault="00044737">
      <w:pPr>
        <w:wordWrap w:val="0"/>
        <w:overflowPunct w:val="0"/>
        <w:autoSpaceDE w:val="0"/>
        <w:autoSpaceDN w:val="0"/>
        <w:jc w:val="center"/>
      </w:pPr>
    </w:p>
    <w:p w14:paraId="1B8AD7DC" w14:textId="29897EFA" w:rsidR="00AE6112" w:rsidRPr="00AE6112" w:rsidRDefault="00E577F2" w:rsidP="00AE6112">
      <w:pPr>
        <w:wordWrap w:val="0"/>
        <w:overflowPunct w:val="0"/>
        <w:autoSpaceDE w:val="0"/>
        <w:autoSpaceDN w:val="0"/>
        <w:ind w:right="-1"/>
        <w:jc w:val="right"/>
      </w:pPr>
      <w:r>
        <w:rPr>
          <w:rFonts w:hint="eastAsia"/>
        </w:rPr>
        <w:t>令和６</w:t>
      </w:r>
      <w:r w:rsidR="00AE6112" w:rsidRPr="00AE6112">
        <w:rPr>
          <w:rFonts w:hint="eastAsia"/>
        </w:rPr>
        <w:t>年</w:t>
      </w:r>
      <w:r>
        <w:rPr>
          <w:rFonts w:hint="eastAsia"/>
        </w:rPr>
        <w:t>１０</w:t>
      </w:r>
      <w:r w:rsidR="00AE6112" w:rsidRPr="00AE6112">
        <w:rPr>
          <w:rFonts w:hint="eastAsia"/>
        </w:rPr>
        <w:t>月</w:t>
      </w:r>
      <w:r>
        <w:rPr>
          <w:rFonts w:hint="eastAsia"/>
        </w:rPr>
        <w:t>２０</w:t>
      </w:r>
      <w:r w:rsidR="00AE6112" w:rsidRPr="00AE6112">
        <w:rPr>
          <w:rFonts w:hint="eastAsia"/>
        </w:rPr>
        <w:t xml:space="preserve">日　</w:t>
      </w:r>
    </w:p>
    <w:p w14:paraId="3887C74C" w14:textId="77777777" w:rsidR="00AE6112" w:rsidRPr="00AE6112" w:rsidRDefault="00044737" w:rsidP="00AE6112">
      <w:pPr>
        <w:wordWrap w:val="0"/>
        <w:overflowPunct w:val="0"/>
        <w:autoSpaceDE w:val="0"/>
        <w:autoSpaceDN w:val="0"/>
        <w:ind w:firstLineChars="100" w:firstLine="239"/>
      </w:pPr>
      <w:r>
        <w:rPr>
          <w:rFonts w:hint="eastAsia"/>
        </w:rPr>
        <w:t>東温市</w:t>
      </w:r>
      <w:r w:rsidR="00AE6112" w:rsidRPr="00AE6112">
        <w:rPr>
          <w:rFonts w:hint="eastAsia"/>
        </w:rPr>
        <w:t>選挙管理委員会</w:t>
      </w:r>
    </w:p>
    <w:p w14:paraId="4BF5872D" w14:textId="62DB4AAC" w:rsidR="00AE6112" w:rsidRPr="00AE6112" w:rsidRDefault="00AE6112" w:rsidP="00AE6112">
      <w:pPr>
        <w:wordWrap w:val="0"/>
        <w:overflowPunct w:val="0"/>
        <w:autoSpaceDE w:val="0"/>
        <w:autoSpaceDN w:val="0"/>
        <w:ind w:firstLineChars="100" w:firstLine="239"/>
      </w:pPr>
      <w:r w:rsidRPr="00AE6112">
        <w:rPr>
          <w:rFonts w:hint="eastAsia"/>
        </w:rPr>
        <w:t xml:space="preserve">委員長　　</w:t>
      </w:r>
      <w:r w:rsidR="00E577F2">
        <w:rPr>
          <w:rFonts w:hint="eastAsia"/>
        </w:rPr>
        <w:t>森</w:t>
      </w:r>
      <w:r w:rsidRPr="00AE6112">
        <w:rPr>
          <w:rFonts w:hint="eastAsia"/>
        </w:rPr>
        <w:t xml:space="preserve">　　</w:t>
      </w:r>
      <w:r w:rsidR="00E577F2">
        <w:rPr>
          <w:rFonts w:hint="eastAsia"/>
        </w:rPr>
        <w:t>東洋司</w:t>
      </w:r>
      <w:r w:rsidRPr="00AE6112">
        <w:rPr>
          <w:rFonts w:hint="eastAsia"/>
        </w:rPr>
        <w:t xml:space="preserve">　様</w:t>
      </w:r>
    </w:p>
    <w:p w14:paraId="254F97A6" w14:textId="77777777" w:rsidR="00AE6112" w:rsidRDefault="00AE6112" w:rsidP="00AE6112">
      <w:pPr>
        <w:wordWrap w:val="0"/>
        <w:overflowPunct w:val="0"/>
        <w:autoSpaceDE w:val="0"/>
        <w:autoSpaceDN w:val="0"/>
        <w:rPr>
          <w:szCs w:val="24"/>
        </w:rPr>
      </w:pPr>
    </w:p>
    <w:p w14:paraId="79798E06" w14:textId="77777777" w:rsidR="00044737" w:rsidRPr="00AE6112" w:rsidRDefault="00044737" w:rsidP="00AE6112">
      <w:pPr>
        <w:wordWrap w:val="0"/>
        <w:overflowPunct w:val="0"/>
        <w:autoSpaceDE w:val="0"/>
        <w:autoSpaceDN w:val="0"/>
        <w:rPr>
          <w:szCs w:val="24"/>
        </w:rPr>
      </w:pPr>
    </w:p>
    <w:p w14:paraId="474A6A66" w14:textId="77777777" w:rsidR="00AE6112" w:rsidRPr="00AE6112" w:rsidRDefault="00AE6112" w:rsidP="00AE6112">
      <w:pPr>
        <w:overflowPunct w:val="0"/>
        <w:autoSpaceDE w:val="0"/>
        <w:autoSpaceDN w:val="0"/>
        <w:ind w:firstLineChars="2016" w:firstLine="4812"/>
        <w:jc w:val="left"/>
        <w:rPr>
          <w:szCs w:val="24"/>
        </w:rPr>
      </w:pPr>
      <w:r w:rsidRPr="00AE6112">
        <w:rPr>
          <w:rFonts w:hint="eastAsia"/>
          <w:szCs w:val="24"/>
        </w:rPr>
        <w:t>候補者</w:t>
      </w:r>
    </w:p>
    <w:p w14:paraId="0CE0AC64" w14:textId="77777777" w:rsidR="00AE6112" w:rsidRPr="00AE6112" w:rsidRDefault="00AE6112" w:rsidP="00AE6112">
      <w:pPr>
        <w:wordWrap w:val="0"/>
        <w:overflowPunct w:val="0"/>
        <w:autoSpaceDE w:val="0"/>
        <w:autoSpaceDN w:val="0"/>
        <w:ind w:right="954" w:firstLineChars="2173" w:firstLine="5187"/>
        <w:rPr>
          <w:szCs w:val="24"/>
        </w:rPr>
      </w:pPr>
      <w:r w:rsidRPr="00AE6112">
        <w:rPr>
          <w:rFonts w:hint="eastAsia"/>
          <w:szCs w:val="24"/>
        </w:rPr>
        <w:t>住　所</w:t>
      </w:r>
      <w:r w:rsidR="00A43179">
        <w:rPr>
          <w:rFonts w:hint="eastAsia"/>
          <w:szCs w:val="24"/>
        </w:rPr>
        <w:t xml:space="preserve">　</w:t>
      </w:r>
    </w:p>
    <w:p w14:paraId="224229EF" w14:textId="77777777" w:rsidR="00AE6112" w:rsidRPr="00AE6112" w:rsidRDefault="00A43179" w:rsidP="00AE6112">
      <w:pPr>
        <w:wordWrap w:val="0"/>
        <w:overflowPunct w:val="0"/>
        <w:autoSpaceDE w:val="0"/>
        <w:autoSpaceDN w:val="0"/>
        <w:ind w:right="-2" w:firstLineChars="2173" w:firstLine="5187"/>
        <w:rPr>
          <w:szCs w:val="24"/>
        </w:rPr>
      </w:pPr>
      <w:r>
        <w:rPr>
          <w:rFonts w:hint="eastAsia"/>
          <w:szCs w:val="24"/>
        </w:rPr>
        <w:t xml:space="preserve">氏　名　</w:t>
      </w:r>
    </w:p>
    <w:p w14:paraId="5F4F72BD" w14:textId="77777777" w:rsidR="00AE6112" w:rsidRDefault="00AE6112" w:rsidP="00AE6112">
      <w:pPr>
        <w:wordWrap w:val="0"/>
        <w:overflowPunct w:val="0"/>
        <w:autoSpaceDE w:val="0"/>
        <w:autoSpaceDN w:val="0"/>
      </w:pPr>
    </w:p>
    <w:p w14:paraId="05F1B05A" w14:textId="77777777" w:rsidR="00044737" w:rsidRDefault="00044737" w:rsidP="00AE6112">
      <w:pPr>
        <w:wordWrap w:val="0"/>
        <w:overflowPunct w:val="0"/>
        <w:autoSpaceDE w:val="0"/>
        <w:autoSpaceDN w:val="0"/>
      </w:pPr>
    </w:p>
    <w:p w14:paraId="335D1F2E" w14:textId="77777777" w:rsidR="00E577F2" w:rsidRDefault="00E577F2" w:rsidP="00E577F2">
      <w:pPr>
        <w:wordWrap w:val="0"/>
        <w:overflowPunct w:val="0"/>
        <w:autoSpaceDE w:val="0"/>
        <w:autoSpaceDN w:val="0"/>
      </w:pPr>
    </w:p>
    <w:p w14:paraId="1043C0C8" w14:textId="77777777" w:rsidR="00E577F2" w:rsidRDefault="00E577F2" w:rsidP="00E577F2">
      <w:pPr>
        <w:wordWrap w:val="0"/>
        <w:overflowPunct w:val="0"/>
        <w:autoSpaceDE w:val="0"/>
        <w:autoSpaceDN w:val="0"/>
      </w:pPr>
    </w:p>
    <w:p w14:paraId="2ED1420E" w14:textId="40C7F52F" w:rsidR="009E608C" w:rsidRDefault="00E577F2" w:rsidP="00E577F2">
      <w:pPr>
        <w:wordWrap w:val="0"/>
        <w:overflowPunct w:val="0"/>
        <w:autoSpaceDE w:val="0"/>
        <w:autoSpaceDN w:val="0"/>
      </w:pPr>
      <w:r>
        <w:rPr>
          <w:rFonts w:hint="eastAsia"/>
        </w:rPr>
        <w:t xml:space="preserve">　令和６</w:t>
      </w:r>
      <w:r w:rsidR="009E608C">
        <w:rPr>
          <w:rFonts w:hint="eastAsia"/>
        </w:rPr>
        <w:t>年</w:t>
      </w:r>
      <w:r>
        <w:rPr>
          <w:rFonts w:hint="eastAsia"/>
        </w:rPr>
        <w:t>１０</w:t>
      </w:r>
      <w:r w:rsidR="009E608C">
        <w:rPr>
          <w:rFonts w:hint="eastAsia"/>
        </w:rPr>
        <w:t>月</w:t>
      </w:r>
      <w:r>
        <w:rPr>
          <w:rFonts w:hint="eastAsia"/>
        </w:rPr>
        <w:t>２０</w:t>
      </w:r>
      <w:r w:rsidR="009E608C">
        <w:rPr>
          <w:rFonts w:hint="eastAsia"/>
        </w:rPr>
        <w:t>日申請した選挙公報の掲載</w:t>
      </w:r>
      <w:r w:rsidR="00044737">
        <w:rPr>
          <w:rFonts w:hint="eastAsia"/>
        </w:rPr>
        <w:t>申請を取下げます</w:t>
      </w:r>
      <w:r w:rsidR="009E608C">
        <w:rPr>
          <w:rFonts w:hint="eastAsia"/>
        </w:rPr>
        <w:t>。</w:t>
      </w:r>
    </w:p>
    <w:p w14:paraId="2CDFEB81" w14:textId="77777777" w:rsidR="00CC49DC" w:rsidRPr="00E577F2" w:rsidRDefault="00CC49DC" w:rsidP="00CC49DC">
      <w:pPr>
        <w:wordWrap w:val="0"/>
        <w:overflowPunct w:val="0"/>
        <w:autoSpaceDE w:val="0"/>
        <w:autoSpaceDN w:val="0"/>
      </w:pPr>
    </w:p>
    <w:p w14:paraId="255A743B" w14:textId="77777777" w:rsidR="00CC49DC" w:rsidRDefault="00CC49DC" w:rsidP="00CC49DC">
      <w:pPr>
        <w:wordWrap w:val="0"/>
        <w:overflowPunct w:val="0"/>
        <w:autoSpaceDE w:val="0"/>
        <w:autoSpaceDN w:val="0"/>
      </w:pPr>
    </w:p>
    <w:p w14:paraId="1A29B009" w14:textId="77777777" w:rsidR="00CC49DC" w:rsidRDefault="00CC49DC" w:rsidP="00CC49DC">
      <w:pPr>
        <w:wordWrap w:val="0"/>
        <w:overflowPunct w:val="0"/>
        <w:autoSpaceDE w:val="0"/>
        <w:autoSpaceDN w:val="0"/>
      </w:pPr>
    </w:p>
    <w:p w14:paraId="4C531060" w14:textId="77777777" w:rsidR="00CC49DC" w:rsidRDefault="00CC49DC" w:rsidP="00CC49DC"/>
    <w:p w14:paraId="29A81B2D" w14:textId="77777777" w:rsidR="00CC49DC" w:rsidRDefault="00CC49DC" w:rsidP="00CC49DC"/>
    <w:p w14:paraId="31276132" w14:textId="77777777" w:rsidR="00CC49DC" w:rsidRDefault="00CC49DC" w:rsidP="00CC49DC"/>
    <w:p w14:paraId="4EC87874" w14:textId="77777777" w:rsidR="00CC49DC" w:rsidRDefault="00CC49DC" w:rsidP="00CC49DC"/>
    <w:p w14:paraId="7BC1EA4E" w14:textId="77777777" w:rsidR="00CC49DC" w:rsidRDefault="00CC49DC" w:rsidP="00CC49DC"/>
    <w:p w14:paraId="5946AF51" w14:textId="77777777" w:rsidR="00CC49DC" w:rsidRDefault="00CC49DC" w:rsidP="00CC49DC"/>
    <w:p w14:paraId="07C08F5F" w14:textId="77777777" w:rsidR="00CC49DC" w:rsidRDefault="00CC49DC" w:rsidP="00CC49DC"/>
    <w:p w14:paraId="0148D3EE" w14:textId="77777777" w:rsidR="00CC49DC" w:rsidRDefault="00CC49DC" w:rsidP="00CC49DC"/>
    <w:p w14:paraId="61F70F93" w14:textId="77777777" w:rsidR="00CC49DC" w:rsidRDefault="00CC49DC" w:rsidP="00CC49DC"/>
    <w:p w14:paraId="5E1D6A7F" w14:textId="77777777" w:rsidR="00CC49DC" w:rsidRDefault="00CC49DC" w:rsidP="00CC49DC"/>
    <w:p w14:paraId="298B6540" w14:textId="77777777" w:rsidR="00CC49DC" w:rsidRDefault="00CC49DC" w:rsidP="00CC49DC"/>
    <w:p w14:paraId="63B81D4B" w14:textId="77777777" w:rsidR="00CC49DC" w:rsidRDefault="00CC49DC" w:rsidP="00CC49DC"/>
    <w:p w14:paraId="2948A64E" w14:textId="77777777" w:rsidR="00CC49DC" w:rsidRPr="00CC49DC" w:rsidRDefault="00CC49DC" w:rsidP="00CC49DC">
      <w:pPr>
        <w:ind w:left="716" w:hangingChars="300" w:hanging="716"/>
      </w:pPr>
      <w:r>
        <w:rPr>
          <w:rFonts w:hint="eastAsia"/>
        </w:rPr>
        <w:t>備考　候補者本人が提出する場合にあっては本人確認書類の提示又は提出を、その代理人が提出する場合にあっては委任状の提示又は提出及び当該代理人の本人確認書類の提示又は提出</w:t>
      </w:r>
      <w:r w:rsidR="003307D9">
        <w:rPr>
          <w:rFonts w:hint="eastAsia"/>
        </w:rPr>
        <w:t>を行うこと。</w:t>
      </w:r>
      <w:r>
        <w:rPr>
          <w:rFonts w:hint="eastAsia"/>
        </w:rPr>
        <w:t>ただし、候補者本人の署名その他の措置</w:t>
      </w:r>
      <w:r w:rsidR="00227EAB">
        <w:rPr>
          <w:rFonts w:hint="eastAsia"/>
        </w:rPr>
        <w:t>（記名押印等）</w:t>
      </w:r>
      <w:r w:rsidR="003307D9">
        <w:rPr>
          <w:rFonts w:hint="eastAsia"/>
        </w:rPr>
        <w:t>がある場合はこの限りではない。</w:t>
      </w:r>
    </w:p>
    <w:sectPr w:rsidR="00CC49DC" w:rsidRPr="00CC49DC" w:rsidSect="008D2BD1">
      <w:headerReference w:type="even" r:id="rId6"/>
      <w:footerReference w:type="even" r:id="rId7"/>
      <w:headerReference w:type="first" r:id="rId8"/>
      <w:footerReference w:type="first" r:id="rId9"/>
      <w:pgSz w:w="11906" w:h="16838" w:code="9"/>
      <w:pgMar w:top="1701" w:right="1418" w:bottom="1418" w:left="1418" w:header="851" w:footer="992" w:gutter="0"/>
      <w:pgNumType w:start="1"/>
      <w:cols w:space="425"/>
      <w:docGrid w:type="linesAndChars" w:linePitch="353"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6E28D" w14:textId="77777777" w:rsidR="005109A8" w:rsidRDefault="005109A8">
      <w:r>
        <w:separator/>
      </w:r>
    </w:p>
  </w:endnote>
  <w:endnote w:type="continuationSeparator" w:id="0">
    <w:p w14:paraId="7EF3E3EB" w14:textId="77777777" w:rsidR="005109A8" w:rsidRDefault="0051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64E70" w14:textId="77777777" w:rsidR="00AE6112" w:rsidRDefault="00AE6112">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14:paraId="7B7BE87D" w14:textId="77777777" w:rsidR="00AE6112" w:rsidRDefault="00AE6112">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67361" w14:textId="77777777" w:rsidR="00AE6112" w:rsidRDefault="00AE6112">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14:paraId="63A5243B" w14:textId="77777777" w:rsidR="00AE6112" w:rsidRDefault="00AE61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0D2EE" w14:textId="77777777" w:rsidR="005109A8" w:rsidRDefault="005109A8">
      <w:r>
        <w:separator/>
      </w:r>
    </w:p>
  </w:footnote>
  <w:footnote w:type="continuationSeparator" w:id="0">
    <w:p w14:paraId="6D898CDB" w14:textId="77777777" w:rsidR="005109A8" w:rsidRDefault="00510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F527" w14:textId="77777777" w:rsidR="00AE6112" w:rsidRDefault="00AE6112"/>
  <w:p w14:paraId="7B92B481" w14:textId="77777777" w:rsidR="00AE6112" w:rsidRDefault="00AE6112">
    <w:r>
      <w:rPr>
        <w:rFonts w:hint="eastAsia"/>
      </w:rPr>
      <w:t>総務編（財団法人ハイウェイ交流センター組織規程）</w:t>
    </w:r>
  </w:p>
  <w:p w14:paraId="4623A2D0" w14:textId="77777777" w:rsidR="00AE6112" w:rsidRDefault="00AE6112">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D545" w14:textId="77777777" w:rsidR="00AE6112" w:rsidRDefault="00AE6112"/>
  <w:p w14:paraId="033C82D9" w14:textId="77777777" w:rsidR="00AE6112" w:rsidRDefault="00AE6112">
    <w:r>
      <w:rPr>
        <w:rFonts w:hint="eastAsia"/>
      </w:rPr>
      <w:t>総務編（財団法人ハイウェイ交流センター組織規程）</w:t>
    </w:r>
  </w:p>
  <w:p w14:paraId="43747CF3" w14:textId="77777777" w:rsidR="00AE6112" w:rsidRDefault="00AE6112">
    <w:pPr>
      <w:spacing w:line="79" w:lineRule="auto"/>
      <w:rPr>
        <w:spacing w:val="-7"/>
        <w:sz w:val="16"/>
        <w:u w:val="single"/>
      </w:rPr>
    </w:pPr>
    <w:r>
      <w:rPr>
        <w:rFonts w:hint="eastAsia"/>
        <w:spacing w:val="-7"/>
        <w:sz w:val="16"/>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851"/>
  <w:drawingGridHorizontalSpacing w:val="239"/>
  <w:drawingGridVerticalSpacing w:val="35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08C"/>
    <w:rsid w:val="00044737"/>
    <w:rsid w:val="00227EAB"/>
    <w:rsid w:val="002921D1"/>
    <w:rsid w:val="003307D9"/>
    <w:rsid w:val="00357674"/>
    <w:rsid w:val="005109A8"/>
    <w:rsid w:val="008D2BD1"/>
    <w:rsid w:val="009E608C"/>
    <w:rsid w:val="00A43179"/>
    <w:rsid w:val="00A5049A"/>
    <w:rsid w:val="00AE6112"/>
    <w:rsid w:val="00CC49DC"/>
    <w:rsid w:val="00D376BA"/>
    <w:rsid w:val="00E577F2"/>
    <w:rsid w:val="00E62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598163F"/>
  <w14:defaultImageDpi w14:val="0"/>
  <w15:docId w15:val="{527AE12F-56CB-422A-AE7B-D4E1E5DD6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2BD1"/>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semiHidden/>
    <w:rPr>
      <w:rFonts w:cs="Times New Roman"/>
    </w:rPr>
  </w:style>
  <w:style w:type="paragraph" w:styleId="a4">
    <w:name w:val="header"/>
    <w:basedOn w:val="a"/>
    <w:link w:val="a5"/>
    <w:uiPriority w:val="99"/>
    <w:semiHidden/>
    <w:pPr>
      <w:tabs>
        <w:tab w:val="center" w:pos="4252"/>
        <w:tab w:val="right" w:pos="8504"/>
      </w:tabs>
      <w:wordWrap w:val="0"/>
      <w:overflowPunct w:val="0"/>
      <w:autoSpaceDE w:val="0"/>
      <w:autoSpaceDN w:val="0"/>
      <w:snapToGrid w:val="0"/>
    </w:pPr>
    <w:rPr>
      <w:rFonts w:hAnsi="Century"/>
    </w:rPr>
  </w:style>
  <w:style w:type="character" w:customStyle="1" w:styleId="a5">
    <w:name w:val="ヘッダー (文字)"/>
    <w:basedOn w:val="a0"/>
    <w:link w:val="a4"/>
    <w:uiPriority w:val="99"/>
    <w:semiHidden/>
    <w:rPr>
      <w:rFonts w:ascii="ＭＳ 明朝" w:hAnsi="Courier New"/>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rPr>
      <w:rFonts w:ascii="ＭＳ 明朝" w:hAnsi="Courier New"/>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hAnsi="Courier New"/>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46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oonfile03\&#32207;&#21209;&#37096;\&#32207;&#21209;&#35506;\!&#35506;&#20849;&#26377;&#12501;&#12457;&#12523;&#12480;!\&#32207;&#21209;&#20418;\&#20843;&#26408;\01_&#36984;&#25369;\01_&#36984;&#25369;&#22519;&#34892;\01_&#26481;&#28201;&#24066;&#38263;&#12539;&#24066;&#35696;&#20250;&#35696;&#21729;&#36984;&#25369;\2024(R06).10.27&#22519;&#34892;&#20104;&#23450;_&#24066;&#38263;&#24066;&#35696;&#36984;&#25369;\13_&#31435;&#20505;&#35036;&#20104;&#23450;&#32773;&#35500;&#26126;&#20250;&#65288;8.27&#65289;\04_&#20250;&#35696;&#36039;&#2600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04_会議資料</Template>
  <TotalTime>3</TotalTime>
  <Pages>1</Pages>
  <Words>39</Words>
  <Characters>225</Characters>
  <Application>Microsoft Office Word</Application>
  <DocSecurity>0</DocSecurity>
  <Lines>1</Lines>
  <Paragraphs>1</Paragraphs>
  <ScaleCrop>false</ScaleCrop>
  <Company>-</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八木 勇樹</cp:lastModifiedBy>
  <cp:revision>1</cp:revision>
  <dcterms:created xsi:type="dcterms:W3CDTF">2021-01-07T22:42:00Z</dcterms:created>
  <dcterms:modified xsi:type="dcterms:W3CDTF">2024-08-09T01:06:00Z</dcterms:modified>
</cp:coreProperties>
</file>