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D8AC" w14:textId="77777777" w:rsidR="00A7639F" w:rsidRPr="002A7D66" w:rsidRDefault="00A7639F">
      <w:pPr>
        <w:rPr>
          <w:rFonts w:hAnsi="ＭＳ 明朝"/>
          <w:lang w:eastAsia="zh-CN"/>
        </w:rPr>
      </w:pPr>
      <w:r w:rsidRPr="002A7D66">
        <w:rPr>
          <w:rFonts w:hAnsi="ＭＳ 明朝"/>
          <w:lang w:eastAsia="zh-CN"/>
        </w:rPr>
        <w:t>様式第1号(第2条関係)</w:t>
      </w:r>
    </w:p>
    <w:p w14:paraId="5DDA12C7" w14:textId="77777777" w:rsidR="00A7639F" w:rsidRPr="002A7D66" w:rsidRDefault="005F4847">
      <w:pPr>
        <w:jc w:val="center"/>
        <w:rPr>
          <w:rFonts w:hAnsi="ＭＳ 明朝" w:hint="eastAsia"/>
          <w:sz w:val="24"/>
          <w:szCs w:val="24"/>
          <w:lang w:eastAsia="zh-CN"/>
        </w:rPr>
      </w:pPr>
      <w:r w:rsidRPr="002A7D66">
        <w:rPr>
          <w:rFonts w:hAnsi="ＭＳ 明朝" w:hint="eastAsia"/>
          <w:sz w:val="24"/>
          <w:szCs w:val="24"/>
        </w:rPr>
        <w:t>市 営 住 宅 入 居 申 込 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54"/>
        <w:gridCol w:w="141"/>
        <w:gridCol w:w="254"/>
        <w:gridCol w:w="518"/>
        <w:gridCol w:w="399"/>
        <w:gridCol w:w="417"/>
        <w:gridCol w:w="1100"/>
        <w:gridCol w:w="549"/>
        <w:gridCol w:w="605"/>
        <w:gridCol w:w="178"/>
        <w:gridCol w:w="970"/>
        <w:gridCol w:w="739"/>
        <w:gridCol w:w="466"/>
        <w:gridCol w:w="651"/>
        <w:gridCol w:w="76"/>
        <w:gridCol w:w="1120"/>
      </w:tblGrid>
      <w:tr w:rsidR="00AC0AF5" w14:paraId="7CFC5A52" w14:textId="77777777" w:rsidTr="00691DC8">
        <w:trPr>
          <w:cantSplit/>
          <w:trHeight w:val="1679"/>
        </w:trPr>
        <w:tc>
          <w:tcPr>
            <w:tcW w:w="5000" w:type="pct"/>
            <w:gridSpan w:val="17"/>
            <w:vAlign w:val="center"/>
          </w:tcPr>
          <w:p w14:paraId="120F4366" w14:textId="77777777" w:rsidR="00A7639F" w:rsidRPr="002A7D66" w:rsidRDefault="00A7639F">
            <w:pPr>
              <w:jc w:val="right"/>
              <w:rPr>
                <w:rFonts w:hAnsi="ＭＳ 明朝" w:hint="eastAsia"/>
                <w:lang w:eastAsia="zh-CN"/>
              </w:rPr>
            </w:pPr>
            <w:r w:rsidRPr="002A7D66">
              <w:rPr>
                <w:rFonts w:hAnsi="ＭＳ 明朝" w:hint="eastAsia"/>
                <w:lang w:eastAsia="zh-CN"/>
              </w:rPr>
              <w:t xml:space="preserve">年　　月　　日　</w:t>
            </w:r>
          </w:p>
          <w:p w14:paraId="6E995121" w14:textId="77777777" w:rsidR="00A7639F" w:rsidRPr="002A7D66" w:rsidRDefault="004C47D1" w:rsidP="005033B0">
            <w:pPr>
              <w:ind w:firstLineChars="100" w:firstLine="210"/>
              <w:rPr>
                <w:rFonts w:hAnsi="ＭＳ 明朝" w:hint="eastAsia"/>
                <w:lang w:eastAsia="zh-CN"/>
              </w:rPr>
            </w:pPr>
            <w:r w:rsidRPr="002A7D66">
              <w:rPr>
                <w:rFonts w:hAnsi="ＭＳ 明朝" w:hint="eastAsia"/>
              </w:rPr>
              <w:t>（あて先）</w:t>
            </w:r>
            <w:r w:rsidR="00A7639F" w:rsidRPr="002A7D66">
              <w:rPr>
                <w:rFonts w:hAnsi="ＭＳ 明朝" w:hint="eastAsia"/>
                <w:lang w:eastAsia="zh-CN"/>
              </w:rPr>
              <w:t>東温市長</w:t>
            </w:r>
          </w:p>
          <w:p w14:paraId="0ACA5E38" w14:textId="77777777" w:rsidR="00A7639F" w:rsidRPr="002A7D66" w:rsidRDefault="003F2B26">
            <w:pPr>
              <w:jc w:val="right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申込</w:t>
            </w:r>
            <w:r w:rsidR="00A7639F" w:rsidRPr="002A7D66">
              <w:rPr>
                <w:rFonts w:hAnsi="ＭＳ 明朝" w:hint="eastAsia"/>
              </w:rPr>
              <w:t xml:space="preserve">者　</w:t>
            </w:r>
            <w:r w:rsidR="00A7639F" w:rsidRPr="002A7D66">
              <w:rPr>
                <w:rFonts w:hAnsi="ＭＳ 明朝" w:hint="eastAsia"/>
                <w:spacing w:val="210"/>
                <w:kern w:val="0"/>
                <w:fitText w:val="840" w:id="-1233465085"/>
              </w:rPr>
              <w:t>住</w:t>
            </w:r>
            <w:r w:rsidR="00A7639F" w:rsidRPr="002A7D66">
              <w:rPr>
                <w:rFonts w:hAnsi="ＭＳ 明朝" w:hint="eastAsia"/>
                <w:kern w:val="0"/>
                <w:fitText w:val="840" w:id="-1233465085"/>
              </w:rPr>
              <w:t>所</w:t>
            </w:r>
            <w:r w:rsidR="00A7639F" w:rsidRPr="002A7D66">
              <w:rPr>
                <w:rFonts w:hAnsi="ＭＳ 明朝" w:hint="eastAsia"/>
              </w:rPr>
              <w:t xml:space="preserve">　　　　　　　</w:t>
            </w:r>
            <w:r w:rsidR="008C77E0" w:rsidRPr="002A7D66">
              <w:rPr>
                <w:rFonts w:hAnsi="ＭＳ 明朝" w:hint="eastAsia"/>
              </w:rPr>
              <w:t xml:space="preserve">　</w:t>
            </w:r>
            <w:r w:rsidR="00A7639F" w:rsidRPr="002A7D66">
              <w:rPr>
                <w:rFonts w:hAnsi="ＭＳ 明朝" w:hint="eastAsia"/>
              </w:rPr>
              <w:t xml:space="preserve">　　　　　</w:t>
            </w:r>
          </w:p>
          <w:p w14:paraId="108D4E4F" w14:textId="77777777" w:rsidR="00855571" w:rsidRPr="002A7D66" w:rsidRDefault="007D6577">
            <w:pPr>
              <w:jc w:val="right"/>
              <w:rPr>
                <w:rFonts w:hAnsi="ＭＳ 明朝" w:hint="eastAsia"/>
                <w:sz w:val="16"/>
                <w:szCs w:val="16"/>
              </w:rPr>
            </w:pPr>
            <w:r w:rsidRPr="002A7D66">
              <w:rPr>
                <w:rFonts w:hAnsi="ＭＳ 明朝"/>
                <w:szCs w:val="16"/>
              </w:rPr>
              <w:t xml:space="preserve">  </w:t>
            </w:r>
            <w:r w:rsidR="00855571" w:rsidRPr="002A7D66">
              <w:rPr>
                <w:rFonts w:hAnsi="ＭＳ 明朝" w:hint="eastAsia"/>
                <w:spacing w:val="17"/>
                <w:kern w:val="0"/>
                <w:szCs w:val="16"/>
                <w:fitText w:val="840" w:id="-1233465086"/>
              </w:rPr>
              <w:t>(ﾌﾘｶﾞﾅ</w:t>
            </w:r>
            <w:r w:rsidR="00855571" w:rsidRPr="002A7D66">
              <w:rPr>
                <w:rFonts w:hAnsi="ＭＳ 明朝" w:hint="eastAsia"/>
                <w:spacing w:val="3"/>
                <w:kern w:val="0"/>
                <w:szCs w:val="16"/>
                <w:fitText w:val="840" w:id="-1233465086"/>
              </w:rPr>
              <w:t>)</w:t>
            </w:r>
            <w:r w:rsidR="00855571" w:rsidRPr="002A7D66">
              <w:rPr>
                <w:rFonts w:hAnsi="ＭＳ 明朝" w:hint="eastAsia"/>
                <w:szCs w:val="16"/>
              </w:rPr>
              <w:t xml:space="preserve"> </w:t>
            </w:r>
            <w:r w:rsidRPr="002A7D66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="008C77E0" w:rsidRPr="002A7D66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="00855571" w:rsidRPr="002A7D66">
              <w:rPr>
                <w:rFonts w:hAnsi="ＭＳ 明朝" w:hint="eastAsia"/>
                <w:sz w:val="16"/>
                <w:szCs w:val="16"/>
              </w:rPr>
              <w:t xml:space="preserve">                             </w:t>
            </w:r>
          </w:p>
          <w:p w14:paraId="1801D683" w14:textId="77777777" w:rsidR="00A7639F" w:rsidRPr="002A7D66" w:rsidRDefault="00A7639F">
            <w:pPr>
              <w:jc w:val="right"/>
              <w:rPr>
                <w:rFonts w:hAnsi="ＭＳ 明朝" w:hint="eastAsia"/>
                <w:lang w:eastAsia="zh-CN"/>
              </w:rPr>
            </w:pPr>
            <w:r w:rsidRPr="002A7D66">
              <w:rPr>
                <w:rFonts w:hAnsi="ＭＳ 明朝" w:hint="eastAsia"/>
                <w:spacing w:val="210"/>
                <w:kern w:val="0"/>
                <w:fitText w:val="840" w:id="-1233465087"/>
                <w:lang w:eastAsia="zh-CN"/>
              </w:rPr>
              <w:t>氏</w:t>
            </w:r>
            <w:r w:rsidRPr="002A7D66">
              <w:rPr>
                <w:rFonts w:hAnsi="ＭＳ 明朝" w:hint="eastAsia"/>
                <w:kern w:val="0"/>
                <w:fitText w:val="840" w:id="-1233465087"/>
                <w:lang w:eastAsia="zh-CN"/>
              </w:rPr>
              <w:t>名</w:t>
            </w:r>
            <w:r w:rsidRPr="002A7D66">
              <w:rPr>
                <w:rFonts w:hAnsi="ＭＳ 明朝" w:hint="eastAsia"/>
                <w:lang w:eastAsia="zh-CN"/>
              </w:rPr>
              <w:t xml:space="preserve">　　　</w:t>
            </w:r>
            <w:r w:rsidR="003A414E" w:rsidRPr="002A7D66">
              <w:rPr>
                <w:rFonts w:hAnsi="ＭＳ 明朝" w:hint="eastAsia"/>
              </w:rPr>
              <w:t xml:space="preserve">　</w:t>
            </w:r>
            <w:r w:rsidRPr="002A7D66">
              <w:rPr>
                <w:rFonts w:hAnsi="ＭＳ 明朝" w:hint="eastAsia"/>
                <w:lang w:eastAsia="zh-CN"/>
              </w:rPr>
              <w:t xml:space="preserve">　　　</w:t>
            </w:r>
            <w:r w:rsidR="008C77E0" w:rsidRPr="002A7D66">
              <w:rPr>
                <w:rFonts w:hAnsi="ＭＳ 明朝" w:hint="eastAsia"/>
              </w:rPr>
              <w:t xml:space="preserve">　</w:t>
            </w:r>
            <w:r w:rsidRPr="002A7D66">
              <w:rPr>
                <w:rFonts w:hAnsi="ＭＳ 明朝" w:hint="eastAsia"/>
                <w:lang w:eastAsia="zh-CN"/>
              </w:rPr>
              <w:t xml:space="preserve">　　　　　</w:t>
            </w:r>
          </w:p>
          <w:p w14:paraId="198F20B5" w14:textId="77777777" w:rsidR="00A7639F" w:rsidRPr="002A7D66" w:rsidRDefault="00855571">
            <w:pPr>
              <w:jc w:val="right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  <w:lang w:eastAsia="zh-CN"/>
              </w:rPr>
              <w:t>電話</w:t>
            </w:r>
            <w:r w:rsidR="004137EB" w:rsidRPr="002A7D66">
              <w:rPr>
                <w:rFonts w:hAnsi="ＭＳ 明朝" w:hint="eastAsia"/>
              </w:rPr>
              <w:t>番号</w:t>
            </w:r>
            <w:r w:rsidR="008C77E0" w:rsidRPr="002A7D66">
              <w:rPr>
                <w:rFonts w:hAnsi="ＭＳ 明朝" w:hint="eastAsia"/>
              </w:rPr>
              <w:t xml:space="preserve"> </w:t>
            </w:r>
            <w:r w:rsidR="007D6577" w:rsidRPr="002A7D66">
              <w:rPr>
                <w:rFonts w:hAnsi="ＭＳ 明朝"/>
              </w:rPr>
              <w:t xml:space="preserve"> </w:t>
            </w:r>
            <w:r w:rsidR="007D6577" w:rsidRPr="002A7D66">
              <w:rPr>
                <w:rFonts w:hAnsi="ＭＳ 明朝" w:hint="eastAsia"/>
              </w:rPr>
              <w:t xml:space="preserve"> </w:t>
            </w:r>
            <w:r w:rsidR="004137EB" w:rsidRPr="002A7D66">
              <w:rPr>
                <w:rFonts w:hAnsi="ＭＳ 明朝" w:hint="eastAsia"/>
              </w:rPr>
              <w:t xml:space="preserve">    </w:t>
            </w:r>
            <w:r w:rsidR="008C77E0" w:rsidRPr="002A7D66">
              <w:rPr>
                <w:rFonts w:hAnsi="ＭＳ 明朝" w:hint="eastAsia"/>
              </w:rPr>
              <w:t xml:space="preserve"> </w:t>
            </w:r>
            <w:r w:rsidR="007A4556" w:rsidRPr="002A7D66">
              <w:rPr>
                <w:rFonts w:hAnsi="ＭＳ 明朝" w:hint="eastAsia"/>
              </w:rPr>
              <w:t>(</w:t>
            </w:r>
            <w:r w:rsidRPr="002A7D66">
              <w:rPr>
                <w:rFonts w:hAnsi="ＭＳ 明朝" w:hint="eastAsia"/>
              </w:rPr>
              <w:t xml:space="preserve">      </w:t>
            </w:r>
            <w:r w:rsidR="007A4556" w:rsidRPr="002A7D66">
              <w:rPr>
                <w:rFonts w:hAnsi="ＭＳ 明朝" w:hint="eastAsia"/>
              </w:rPr>
              <w:t>)</w:t>
            </w:r>
            <w:r w:rsidR="004137EB" w:rsidRPr="002A7D66">
              <w:rPr>
                <w:rFonts w:hAnsi="ＭＳ 明朝" w:hint="eastAsia"/>
              </w:rPr>
              <w:t xml:space="preserve">  </w:t>
            </w:r>
            <w:r w:rsidRPr="002A7D66">
              <w:rPr>
                <w:rFonts w:hAnsi="ＭＳ 明朝" w:hint="eastAsia"/>
              </w:rPr>
              <w:t xml:space="preserve">        </w:t>
            </w:r>
          </w:p>
          <w:p w14:paraId="22E66D50" w14:textId="77777777" w:rsidR="004C47D1" w:rsidRPr="002A7D66" w:rsidRDefault="00A7639F" w:rsidP="000C0A7D">
            <w:pPr>
              <w:ind w:firstLineChars="100" w:firstLine="210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次のとおり市営住宅に入居したいので申請します。</w:t>
            </w:r>
          </w:p>
        </w:tc>
      </w:tr>
      <w:tr w:rsidR="00AC0AF5" w14:paraId="58186888" w14:textId="77777777" w:rsidTr="009F4157">
        <w:trPr>
          <w:cantSplit/>
          <w:trHeight w:val="300"/>
        </w:trPr>
        <w:tc>
          <w:tcPr>
            <w:tcW w:w="5000" w:type="pct"/>
            <w:gridSpan w:val="17"/>
            <w:vAlign w:val="center"/>
          </w:tcPr>
          <w:p w14:paraId="7821E7D5" w14:textId="77777777" w:rsidR="00A7639F" w:rsidRPr="002A7D66" w:rsidRDefault="00A7639F" w:rsidP="007A4556">
            <w:pPr>
              <w:ind w:firstLineChars="100" w:firstLine="210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入居</w:t>
            </w:r>
            <w:r w:rsidR="004C47D1" w:rsidRPr="002A7D66">
              <w:rPr>
                <w:rFonts w:hAnsi="ＭＳ 明朝" w:hint="eastAsia"/>
              </w:rPr>
              <w:t>を</w:t>
            </w:r>
            <w:r w:rsidRPr="002A7D66">
              <w:rPr>
                <w:rFonts w:hAnsi="ＭＳ 明朝" w:hint="eastAsia"/>
              </w:rPr>
              <w:t>希望</w:t>
            </w:r>
            <w:r w:rsidR="004C47D1" w:rsidRPr="002A7D66">
              <w:rPr>
                <w:rFonts w:hAnsi="ＭＳ 明朝" w:hint="eastAsia"/>
              </w:rPr>
              <w:t>する団地</w:t>
            </w:r>
            <w:r w:rsidRPr="002A7D66">
              <w:rPr>
                <w:rFonts w:hAnsi="ＭＳ 明朝" w:hint="eastAsia"/>
              </w:rPr>
              <w:t>名に○をつけてください。</w:t>
            </w:r>
            <w:r w:rsidR="00E36581" w:rsidRPr="002A7D66">
              <w:rPr>
                <w:rFonts w:hAnsi="ＭＳ 明朝" w:hint="eastAsia"/>
              </w:rPr>
              <w:t>（</w:t>
            </w:r>
            <w:r w:rsidR="004C47D1" w:rsidRPr="002A7D66">
              <w:rPr>
                <w:rFonts w:hAnsi="ＭＳ 明朝" w:hint="eastAsia"/>
              </w:rPr>
              <w:t>複数の</w:t>
            </w:r>
            <w:r w:rsidR="00E36581" w:rsidRPr="002A7D66">
              <w:rPr>
                <w:rFonts w:hAnsi="ＭＳ 明朝" w:hint="eastAsia"/>
              </w:rPr>
              <w:t>団地を選択することもできます。）</w:t>
            </w:r>
          </w:p>
          <w:p w14:paraId="47C7D3E2" w14:textId="77777777" w:rsidR="00E36581" w:rsidRPr="002A7D66" w:rsidRDefault="00E36581" w:rsidP="004C47D1">
            <w:pPr>
              <w:rPr>
                <w:rFonts w:hAnsi="ＭＳ 明朝" w:hint="eastAsia"/>
                <w:sz w:val="20"/>
              </w:rPr>
            </w:pPr>
            <w:r w:rsidRPr="002A7D66">
              <w:rPr>
                <w:rFonts w:hAnsi="ＭＳ 明朝" w:hint="eastAsia"/>
              </w:rPr>
              <w:t>※下沖団地を希望する方は、必ず部屋タイプを選択してください。</w:t>
            </w:r>
          </w:p>
        </w:tc>
      </w:tr>
      <w:tr w:rsidR="00AC0AF5" w14:paraId="3D944A25" w14:textId="77777777" w:rsidTr="00691DC8">
        <w:trPr>
          <w:cantSplit/>
          <w:trHeight w:val="630"/>
        </w:trPr>
        <w:tc>
          <w:tcPr>
            <w:tcW w:w="703" w:type="pct"/>
            <w:gridSpan w:val="4"/>
            <w:vAlign w:val="center"/>
          </w:tcPr>
          <w:p w14:paraId="3B6F04AB" w14:textId="77777777" w:rsidR="00E36581" w:rsidRPr="002A7D66" w:rsidRDefault="00E36581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重信地区</w:t>
            </w:r>
          </w:p>
        </w:tc>
        <w:tc>
          <w:tcPr>
            <w:tcW w:w="3020" w:type="pct"/>
            <w:gridSpan w:val="9"/>
            <w:vAlign w:val="center"/>
          </w:tcPr>
          <w:p w14:paraId="2D12F71A" w14:textId="77777777" w:rsidR="00691DC8" w:rsidRPr="002A7D66" w:rsidRDefault="00E36581" w:rsidP="005D7EAD">
            <w:pPr>
              <w:ind w:leftChars="50" w:left="105"/>
              <w:rPr>
                <w:rFonts w:hAnsi="ＭＳ 明朝"/>
              </w:rPr>
            </w:pPr>
            <w:r w:rsidRPr="002A7D66">
              <w:rPr>
                <w:rFonts w:hAnsi="ＭＳ 明朝" w:hint="eastAsia"/>
                <w:lang w:eastAsia="zh-CN"/>
              </w:rPr>
              <w:t>樋口</w:t>
            </w:r>
            <w:r w:rsidRPr="002A7D66">
              <w:rPr>
                <w:rFonts w:hAnsi="ＭＳ 明朝" w:hint="eastAsia"/>
              </w:rPr>
              <w:t xml:space="preserve"> ・ </w:t>
            </w:r>
            <w:r w:rsidRPr="002A7D66">
              <w:rPr>
                <w:rFonts w:hAnsi="ＭＳ 明朝" w:hint="eastAsia"/>
                <w:lang w:eastAsia="zh-CN"/>
              </w:rPr>
              <w:t>横河原</w:t>
            </w:r>
            <w:r w:rsidRPr="002A7D66">
              <w:rPr>
                <w:rFonts w:hAnsi="ＭＳ 明朝" w:hint="eastAsia"/>
              </w:rPr>
              <w:t xml:space="preserve"> ・ </w:t>
            </w:r>
            <w:r w:rsidRPr="002A7D66">
              <w:rPr>
                <w:rFonts w:hAnsi="ＭＳ 明朝" w:hint="eastAsia"/>
                <w:lang w:eastAsia="zh-CN"/>
              </w:rPr>
              <w:t>八反地</w:t>
            </w:r>
            <w:r w:rsidR="005D7EAD" w:rsidRPr="002A7D66">
              <w:rPr>
                <w:rFonts w:hAnsi="ＭＳ 明朝" w:hint="eastAsia"/>
              </w:rPr>
              <w:t>第１ ・ 八反地第２</w:t>
            </w:r>
            <w:r w:rsidRPr="002A7D66">
              <w:rPr>
                <w:rFonts w:hAnsi="ＭＳ 明朝" w:hint="eastAsia"/>
              </w:rPr>
              <w:t xml:space="preserve"> </w:t>
            </w:r>
          </w:p>
          <w:p w14:paraId="4B9E7843" w14:textId="77777777" w:rsidR="00E36581" w:rsidRPr="002A7D66" w:rsidRDefault="00E36581" w:rsidP="005D7EAD">
            <w:pPr>
              <w:ind w:leftChars="50" w:left="105"/>
              <w:rPr>
                <w:rFonts w:hAnsi="ＭＳ 明朝" w:hint="eastAsia"/>
                <w:lang w:eastAsia="zh-CN"/>
              </w:rPr>
            </w:pPr>
            <w:r w:rsidRPr="002A7D66">
              <w:rPr>
                <w:rFonts w:hAnsi="ＭＳ 明朝" w:hint="eastAsia"/>
                <w:lang w:eastAsia="zh-CN"/>
              </w:rPr>
              <w:t>見奈良</w:t>
            </w:r>
            <w:r w:rsidRPr="002A7D66">
              <w:rPr>
                <w:rFonts w:hAnsi="ＭＳ 明朝" w:hint="eastAsia"/>
              </w:rPr>
              <w:t xml:space="preserve"> ・ </w:t>
            </w:r>
            <w:r w:rsidRPr="002A7D66">
              <w:rPr>
                <w:rFonts w:hAnsi="ＭＳ 明朝" w:hint="eastAsia"/>
                <w:lang w:eastAsia="zh-CN"/>
              </w:rPr>
              <w:t>上林</w:t>
            </w:r>
          </w:p>
        </w:tc>
        <w:tc>
          <w:tcPr>
            <w:tcW w:w="1276" w:type="pct"/>
            <w:gridSpan w:val="4"/>
            <w:vMerge w:val="restart"/>
          </w:tcPr>
          <w:p w14:paraId="197877B0" w14:textId="77777777" w:rsidR="00E36581" w:rsidRPr="002A7D66" w:rsidRDefault="00E36581" w:rsidP="00E36581">
            <w:pPr>
              <w:widowControl/>
              <w:wordWrap/>
              <w:overflowPunct/>
              <w:autoSpaceDE/>
              <w:autoSpaceDN/>
              <w:rPr>
                <w:rFonts w:hAnsi="ＭＳ 明朝" w:hint="eastAsia"/>
                <w:szCs w:val="21"/>
              </w:rPr>
            </w:pPr>
            <w:r w:rsidRPr="002A7D66">
              <w:rPr>
                <w:rFonts w:hAnsi="ＭＳ 明朝" w:hint="eastAsia"/>
                <w:szCs w:val="21"/>
              </w:rPr>
              <w:t>(</w:t>
            </w:r>
            <w:r w:rsidR="005F4847" w:rsidRPr="002A7D66">
              <w:rPr>
                <w:rFonts w:hAnsi="ＭＳ 明朝" w:hint="eastAsia"/>
                <w:szCs w:val="21"/>
              </w:rPr>
              <w:t>希望</w:t>
            </w:r>
            <w:r w:rsidRPr="002A7D66">
              <w:rPr>
                <w:rFonts w:hAnsi="ＭＳ 明朝" w:hint="eastAsia"/>
                <w:szCs w:val="21"/>
              </w:rPr>
              <w:t>内容)</w:t>
            </w:r>
          </w:p>
        </w:tc>
      </w:tr>
      <w:tr w:rsidR="00AC0AF5" w14:paraId="60857F78" w14:textId="77777777" w:rsidTr="00691DC8">
        <w:trPr>
          <w:cantSplit/>
          <w:trHeight w:val="630"/>
        </w:trPr>
        <w:tc>
          <w:tcPr>
            <w:tcW w:w="703" w:type="pct"/>
            <w:gridSpan w:val="4"/>
            <w:vAlign w:val="center"/>
          </w:tcPr>
          <w:p w14:paraId="7CED318C" w14:textId="77777777" w:rsidR="00E36581" w:rsidRPr="002A7D66" w:rsidRDefault="00E36581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川内地区</w:t>
            </w:r>
          </w:p>
        </w:tc>
        <w:tc>
          <w:tcPr>
            <w:tcW w:w="3020" w:type="pct"/>
            <w:gridSpan w:val="9"/>
            <w:vAlign w:val="center"/>
          </w:tcPr>
          <w:p w14:paraId="3292CC55" w14:textId="77777777" w:rsidR="00E36581" w:rsidRPr="002A7D66" w:rsidRDefault="00E36581" w:rsidP="00E36581">
            <w:pPr>
              <w:ind w:firstLineChars="50" w:firstLine="105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天神 ・ 茶堂南 ・ 茶堂 </w:t>
            </w:r>
          </w:p>
          <w:p w14:paraId="44B5B81D" w14:textId="77777777" w:rsidR="00E36581" w:rsidRPr="002A7D66" w:rsidRDefault="00E36581" w:rsidP="00E36581">
            <w:pPr>
              <w:ind w:firstLineChars="50" w:firstLine="105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下沖〔 1K</w:t>
            </w:r>
            <w:r w:rsidR="001172A1" w:rsidRPr="002A7D66">
              <w:rPr>
                <w:rFonts w:hAnsi="ＭＳ 明朝" w:hint="eastAsia"/>
              </w:rPr>
              <w:t xml:space="preserve"> </w:t>
            </w:r>
            <w:r w:rsidRPr="002A7D66">
              <w:rPr>
                <w:rFonts w:hAnsi="ＭＳ 明朝" w:hint="eastAsia"/>
              </w:rPr>
              <w:t>・</w:t>
            </w:r>
            <w:r w:rsidR="001172A1" w:rsidRPr="002A7D66">
              <w:rPr>
                <w:rFonts w:hAnsi="ＭＳ 明朝" w:hint="eastAsia"/>
              </w:rPr>
              <w:t xml:space="preserve"> </w:t>
            </w:r>
            <w:r w:rsidRPr="002A7D66">
              <w:rPr>
                <w:rFonts w:hAnsi="ＭＳ 明朝" w:hint="eastAsia"/>
              </w:rPr>
              <w:t>2LDK</w:t>
            </w:r>
            <w:r w:rsidR="001172A1" w:rsidRPr="002A7D66">
              <w:rPr>
                <w:rFonts w:hAnsi="ＭＳ 明朝" w:hint="eastAsia"/>
              </w:rPr>
              <w:t xml:space="preserve"> </w:t>
            </w:r>
            <w:r w:rsidRPr="002A7D66">
              <w:rPr>
                <w:rFonts w:hAnsi="ＭＳ 明朝" w:hint="eastAsia"/>
              </w:rPr>
              <w:t>・</w:t>
            </w:r>
            <w:r w:rsidR="001172A1" w:rsidRPr="002A7D66">
              <w:rPr>
                <w:rFonts w:hAnsi="ＭＳ 明朝" w:hint="eastAsia"/>
              </w:rPr>
              <w:t xml:space="preserve"> </w:t>
            </w:r>
            <w:r w:rsidRPr="002A7D66">
              <w:rPr>
                <w:rFonts w:hAnsi="ＭＳ 明朝" w:hint="eastAsia"/>
              </w:rPr>
              <w:t>3LDK</w:t>
            </w:r>
            <w:r w:rsidR="001172A1" w:rsidRPr="002A7D66">
              <w:rPr>
                <w:rFonts w:hAnsi="ＭＳ 明朝" w:hint="eastAsia"/>
              </w:rPr>
              <w:t xml:space="preserve"> </w:t>
            </w:r>
            <w:r w:rsidRPr="002A7D66">
              <w:rPr>
                <w:rFonts w:hAnsi="ＭＳ 明朝" w:hint="eastAsia"/>
              </w:rPr>
              <w:t>・</w:t>
            </w:r>
            <w:r w:rsidR="001172A1" w:rsidRPr="002A7D66">
              <w:rPr>
                <w:rFonts w:hAnsi="ＭＳ 明朝" w:hint="eastAsia"/>
              </w:rPr>
              <w:t xml:space="preserve"> </w:t>
            </w:r>
            <w:r w:rsidRPr="002A7D66">
              <w:rPr>
                <w:rFonts w:hAnsi="ＭＳ 明朝" w:hint="eastAsia"/>
              </w:rPr>
              <w:t>2LDKW(車</w:t>
            </w:r>
            <w:r w:rsidR="007A4556" w:rsidRPr="002A7D66">
              <w:rPr>
                <w:rFonts w:hAnsi="ＭＳ 明朝" w:hint="eastAsia"/>
              </w:rPr>
              <w:t>いす</w:t>
            </w:r>
            <w:r w:rsidRPr="002A7D66">
              <w:rPr>
                <w:rFonts w:hAnsi="ＭＳ 明朝" w:hint="eastAsia"/>
              </w:rPr>
              <w:t>用) 〕</w:t>
            </w:r>
          </w:p>
        </w:tc>
        <w:tc>
          <w:tcPr>
            <w:tcW w:w="1276" w:type="pct"/>
            <w:gridSpan w:val="4"/>
            <w:vMerge/>
            <w:vAlign w:val="center"/>
          </w:tcPr>
          <w:p w14:paraId="0A650535" w14:textId="77777777" w:rsidR="00E36581" w:rsidRPr="002A7D66" w:rsidRDefault="00E36581" w:rsidP="00E36581">
            <w:pPr>
              <w:rPr>
                <w:rFonts w:hAnsi="ＭＳ 明朝" w:hint="eastAsia"/>
              </w:rPr>
            </w:pPr>
          </w:p>
        </w:tc>
      </w:tr>
      <w:tr w:rsidR="00AC0AF5" w14:paraId="25F9F177" w14:textId="77777777" w:rsidTr="00691DC8">
        <w:trPr>
          <w:cantSplit/>
          <w:trHeight w:val="158"/>
        </w:trPr>
        <w:tc>
          <w:tcPr>
            <w:tcW w:w="345" w:type="pct"/>
            <w:vMerge w:val="restart"/>
            <w:textDirection w:val="tbRlV"/>
            <w:vAlign w:val="center"/>
          </w:tcPr>
          <w:p w14:paraId="7C7807CA" w14:textId="77777777" w:rsidR="00691DC8" w:rsidRPr="002A7D66" w:rsidRDefault="00691DC8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  <w:spacing w:val="53"/>
              </w:rPr>
              <w:t>入居世帯構</w:t>
            </w:r>
            <w:r w:rsidRPr="002A7D66">
              <w:rPr>
                <w:rFonts w:hAnsi="ＭＳ 明朝" w:hint="eastAsia"/>
              </w:rPr>
              <w:t>成</w:t>
            </w:r>
          </w:p>
        </w:tc>
        <w:tc>
          <w:tcPr>
            <w:tcW w:w="644" w:type="pct"/>
            <w:gridSpan w:val="4"/>
            <w:vMerge w:val="restart"/>
            <w:vAlign w:val="center"/>
          </w:tcPr>
          <w:p w14:paraId="23CFD17C" w14:textId="77777777" w:rsidR="00691DC8" w:rsidRPr="002A7D66" w:rsidRDefault="00691DC8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申込者</w:t>
            </w:r>
          </w:p>
          <w:p w14:paraId="76A45AAF" w14:textId="77777777" w:rsidR="00691DC8" w:rsidRPr="002A7D66" w:rsidRDefault="00691DC8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との関係</w:t>
            </w:r>
          </w:p>
        </w:tc>
        <w:tc>
          <w:tcPr>
            <w:tcW w:w="1057" w:type="pct"/>
            <w:gridSpan w:val="3"/>
            <w:vMerge w:val="restart"/>
            <w:vAlign w:val="center"/>
          </w:tcPr>
          <w:p w14:paraId="1A37E735" w14:textId="77777777" w:rsidR="00691DC8" w:rsidRPr="002A7D66" w:rsidRDefault="00691DC8" w:rsidP="001172A1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氏　　名</w:t>
            </w:r>
          </w:p>
        </w:tc>
        <w:tc>
          <w:tcPr>
            <w:tcW w:w="637" w:type="pct"/>
            <w:gridSpan w:val="2"/>
            <w:vMerge w:val="restart"/>
            <w:vAlign w:val="center"/>
          </w:tcPr>
          <w:p w14:paraId="6DADAB00" w14:textId="77777777" w:rsidR="00691DC8" w:rsidRPr="002A7D66" w:rsidRDefault="00691DC8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生年月日</w:t>
            </w:r>
          </w:p>
        </w:tc>
        <w:tc>
          <w:tcPr>
            <w:tcW w:w="1699" w:type="pct"/>
            <w:gridSpan w:val="6"/>
            <w:vAlign w:val="center"/>
          </w:tcPr>
          <w:p w14:paraId="3A861B88" w14:textId="77777777" w:rsidR="00691DC8" w:rsidRPr="002A7D66" w:rsidRDefault="00691DC8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勤務先・学校(学年)等</w:t>
            </w:r>
          </w:p>
        </w:tc>
        <w:tc>
          <w:tcPr>
            <w:tcW w:w="618" w:type="pct"/>
            <w:vMerge w:val="restart"/>
            <w:vAlign w:val="center"/>
          </w:tcPr>
          <w:p w14:paraId="45DB060D" w14:textId="77777777" w:rsidR="00691DC8" w:rsidRPr="002A7D66" w:rsidRDefault="00691DC8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年間総</w:t>
            </w:r>
          </w:p>
          <w:p w14:paraId="7E83EBCC" w14:textId="77777777" w:rsidR="00691DC8" w:rsidRPr="002A7D66" w:rsidRDefault="00691DC8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収入金額</w:t>
            </w:r>
          </w:p>
        </w:tc>
      </w:tr>
      <w:tr w:rsidR="00AC0AF5" w14:paraId="7F87D71C" w14:textId="77777777" w:rsidTr="00691DC8">
        <w:trPr>
          <w:cantSplit/>
          <w:trHeight w:val="213"/>
        </w:trPr>
        <w:tc>
          <w:tcPr>
            <w:tcW w:w="345" w:type="pct"/>
            <w:vMerge/>
            <w:vAlign w:val="center"/>
          </w:tcPr>
          <w:p w14:paraId="00B11B8E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644" w:type="pct"/>
            <w:gridSpan w:val="4"/>
            <w:vMerge/>
            <w:vAlign w:val="center"/>
          </w:tcPr>
          <w:p w14:paraId="257AC857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1057" w:type="pct"/>
            <w:gridSpan w:val="3"/>
            <w:vMerge/>
            <w:vAlign w:val="center"/>
          </w:tcPr>
          <w:p w14:paraId="72647C75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637" w:type="pct"/>
            <w:gridSpan w:val="2"/>
            <w:vMerge/>
            <w:vAlign w:val="center"/>
          </w:tcPr>
          <w:p w14:paraId="14078B75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007DB570" w14:textId="77777777" w:rsidR="00691DC8" w:rsidRPr="002A7D66" w:rsidRDefault="00691DC8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所在地及び名称</w:t>
            </w:r>
          </w:p>
        </w:tc>
        <w:tc>
          <w:tcPr>
            <w:tcW w:w="658" w:type="pct"/>
            <w:gridSpan w:val="3"/>
            <w:vAlign w:val="center"/>
          </w:tcPr>
          <w:p w14:paraId="71A64A6C" w14:textId="77777777" w:rsidR="00691DC8" w:rsidRPr="002A7D66" w:rsidRDefault="00691DC8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電話番号</w:t>
            </w:r>
          </w:p>
        </w:tc>
        <w:tc>
          <w:tcPr>
            <w:tcW w:w="618" w:type="pct"/>
            <w:vMerge/>
            <w:vAlign w:val="center"/>
          </w:tcPr>
          <w:p w14:paraId="13820F0B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</w:tr>
      <w:tr w:rsidR="00AC0AF5" w14:paraId="7ADD3C03" w14:textId="77777777" w:rsidTr="00691DC8">
        <w:trPr>
          <w:cantSplit/>
          <w:trHeight w:val="375"/>
        </w:trPr>
        <w:tc>
          <w:tcPr>
            <w:tcW w:w="345" w:type="pct"/>
            <w:vMerge/>
            <w:vAlign w:val="center"/>
          </w:tcPr>
          <w:p w14:paraId="19543D44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4FBF295A" w14:textId="77777777" w:rsidR="00691DC8" w:rsidRPr="002A7D66" w:rsidRDefault="00691DC8" w:rsidP="005D7EAD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本　人</w:t>
            </w:r>
          </w:p>
        </w:tc>
        <w:tc>
          <w:tcPr>
            <w:tcW w:w="1057" w:type="pct"/>
            <w:gridSpan w:val="3"/>
            <w:vAlign w:val="center"/>
          </w:tcPr>
          <w:p w14:paraId="73A23EC1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7" w:type="pct"/>
            <w:gridSpan w:val="2"/>
            <w:vAlign w:val="center"/>
          </w:tcPr>
          <w:p w14:paraId="324E62E2" w14:textId="77777777" w:rsidR="00691DC8" w:rsidRPr="002A7D66" w:rsidRDefault="00691DC8" w:rsidP="003F2B26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pct"/>
            <w:gridSpan w:val="3"/>
            <w:vAlign w:val="center"/>
          </w:tcPr>
          <w:p w14:paraId="043439D1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8" w:type="pct"/>
            <w:gridSpan w:val="3"/>
            <w:vAlign w:val="center"/>
          </w:tcPr>
          <w:p w14:paraId="629AC5DD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18" w:type="pct"/>
            <w:vAlign w:val="center"/>
          </w:tcPr>
          <w:p w14:paraId="66A59F4D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</w:tr>
      <w:tr w:rsidR="00AC0AF5" w14:paraId="39BF70E4" w14:textId="77777777" w:rsidTr="00691DC8">
        <w:trPr>
          <w:cantSplit/>
          <w:trHeight w:val="375"/>
        </w:trPr>
        <w:tc>
          <w:tcPr>
            <w:tcW w:w="345" w:type="pct"/>
            <w:vMerge/>
            <w:vAlign w:val="center"/>
          </w:tcPr>
          <w:p w14:paraId="145446A3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0026A553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7" w:type="pct"/>
            <w:gridSpan w:val="3"/>
            <w:vAlign w:val="center"/>
          </w:tcPr>
          <w:p w14:paraId="65A106EA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7" w:type="pct"/>
            <w:gridSpan w:val="2"/>
            <w:vAlign w:val="center"/>
          </w:tcPr>
          <w:p w14:paraId="6D932DD3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pct"/>
            <w:gridSpan w:val="3"/>
            <w:vAlign w:val="center"/>
          </w:tcPr>
          <w:p w14:paraId="4251F8AE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8" w:type="pct"/>
            <w:gridSpan w:val="3"/>
            <w:vAlign w:val="center"/>
          </w:tcPr>
          <w:p w14:paraId="5DBDFCF5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18" w:type="pct"/>
            <w:vAlign w:val="center"/>
          </w:tcPr>
          <w:p w14:paraId="5C9E235C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</w:tr>
      <w:tr w:rsidR="00AC0AF5" w14:paraId="680EAE80" w14:textId="77777777" w:rsidTr="00691DC8">
        <w:trPr>
          <w:cantSplit/>
          <w:trHeight w:val="375"/>
        </w:trPr>
        <w:tc>
          <w:tcPr>
            <w:tcW w:w="345" w:type="pct"/>
            <w:vMerge/>
            <w:vAlign w:val="center"/>
          </w:tcPr>
          <w:p w14:paraId="005AA6F6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30C3CD76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7" w:type="pct"/>
            <w:gridSpan w:val="3"/>
            <w:vAlign w:val="center"/>
          </w:tcPr>
          <w:p w14:paraId="62ADF425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7" w:type="pct"/>
            <w:gridSpan w:val="2"/>
            <w:vAlign w:val="center"/>
          </w:tcPr>
          <w:p w14:paraId="467C1438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pct"/>
            <w:gridSpan w:val="3"/>
            <w:vAlign w:val="center"/>
          </w:tcPr>
          <w:p w14:paraId="21208DF3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8" w:type="pct"/>
            <w:gridSpan w:val="3"/>
            <w:vAlign w:val="center"/>
          </w:tcPr>
          <w:p w14:paraId="78F26270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18" w:type="pct"/>
            <w:vAlign w:val="center"/>
          </w:tcPr>
          <w:p w14:paraId="05B7679D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</w:tr>
      <w:tr w:rsidR="00AC0AF5" w14:paraId="0DFE1B8E" w14:textId="77777777" w:rsidTr="00691DC8">
        <w:trPr>
          <w:cantSplit/>
          <w:trHeight w:val="375"/>
        </w:trPr>
        <w:tc>
          <w:tcPr>
            <w:tcW w:w="345" w:type="pct"/>
            <w:vMerge/>
            <w:vAlign w:val="center"/>
          </w:tcPr>
          <w:p w14:paraId="164954BF" w14:textId="77777777" w:rsidR="00691DC8" w:rsidRPr="002A7D66" w:rsidRDefault="00691DC8">
            <w:pPr>
              <w:rPr>
                <w:rFonts w:hAnsi="ＭＳ 明朝" w:hint="eastAsia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1644DA9D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7" w:type="pct"/>
            <w:gridSpan w:val="3"/>
            <w:vAlign w:val="center"/>
          </w:tcPr>
          <w:p w14:paraId="6A83677D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7" w:type="pct"/>
            <w:gridSpan w:val="2"/>
            <w:vAlign w:val="center"/>
          </w:tcPr>
          <w:p w14:paraId="4E2617ED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1" w:type="pct"/>
            <w:gridSpan w:val="3"/>
            <w:vAlign w:val="center"/>
          </w:tcPr>
          <w:p w14:paraId="2670C00F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8" w:type="pct"/>
            <w:gridSpan w:val="3"/>
            <w:vAlign w:val="center"/>
          </w:tcPr>
          <w:p w14:paraId="4E84B493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18" w:type="pct"/>
            <w:vAlign w:val="center"/>
          </w:tcPr>
          <w:p w14:paraId="54103CEC" w14:textId="77777777" w:rsidR="00691DC8" w:rsidRPr="002A7D66" w:rsidRDefault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</w:t>
            </w:r>
          </w:p>
        </w:tc>
      </w:tr>
      <w:tr w:rsidR="00AC0AF5" w14:paraId="0D1294CB" w14:textId="77777777" w:rsidTr="00691DC8">
        <w:trPr>
          <w:cantSplit/>
          <w:trHeight w:val="467"/>
        </w:trPr>
        <w:tc>
          <w:tcPr>
            <w:tcW w:w="563" w:type="pct"/>
            <w:gridSpan w:val="3"/>
            <w:vAlign w:val="center"/>
          </w:tcPr>
          <w:p w14:paraId="6873C6B0" w14:textId="77777777" w:rsidR="003F2B26" w:rsidRPr="002A7D66" w:rsidRDefault="003F2B26" w:rsidP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世帯区分</w:t>
            </w:r>
          </w:p>
        </w:tc>
        <w:tc>
          <w:tcPr>
            <w:tcW w:w="646" w:type="pct"/>
            <w:gridSpan w:val="3"/>
            <w:vAlign w:val="center"/>
          </w:tcPr>
          <w:p w14:paraId="3C9A3F4E" w14:textId="77777777" w:rsidR="003F2B26" w:rsidRPr="002A7D66" w:rsidRDefault="003F2B26" w:rsidP="003F2B26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一般世帯</w:t>
            </w:r>
          </w:p>
        </w:tc>
        <w:tc>
          <w:tcPr>
            <w:tcW w:w="3791" w:type="pct"/>
            <w:gridSpan w:val="11"/>
            <w:vAlign w:val="center"/>
          </w:tcPr>
          <w:p w14:paraId="047B665C" w14:textId="77777777" w:rsidR="003F2B26" w:rsidRPr="002A7D66" w:rsidRDefault="003F2B26" w:rsidP="00171215">
            <w:pPr>
              <w:jc w:val="left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優先世帯</w:t>
            </w:r>
            <w:r w:rsidR="00171215">
              <w:rPr>
                <w:rFonts w:hAnsi="ＭＳ 明朝" w:hint="eastAsia"/>
              </w:rPr>
              <w:t>（</w:t>
            </w:r>
            <w:r w:rsidRPr="002A7D66">
              <w:rPr>
                <w:rFonts w:hAnsi="ＭＳ 明朝" w:hint="eastAsia"/>
              </w:rPr>
              <w:t>高齢者</w:t>
            </w:r>
            <w:r w:rsidR="00171215">
              <w:rPr>
                <w:rFonts w:hAnsi="ＭＳ 明朝" w:hint="eastAsia"/>
              </w:rPr>
              <w:t>･</w:t>
            </w:r>
            <w:r w:rsidRPr="002A7D66">
              <w:rPr>
                <w:rFonts w:hAnsi="ＭＳ 明朝" w:hint="eastAsia"/>
              </w:rPr>
              <w:t>障</w:t>
            </w:r>
            <w:r w:rsidR="00E462D5" w:rsidRPr="002A7D66">
              <w:rPr>
                <w:rFonts w:hAnsi="ＭＳ 明朝" w:hint="eastAsia"/>
              </w:rPr>
              <w:t>がい</w:t>
            </w:r>
            <w:r w:rsidRPr="002A7D66">
              <w:rPr>
                <w:rFonts w:hAnsi="ＭＳ 明朝" w:hint="eastAsia"/>
              </w:rPr>
              <w:t>者</w:t>
            </w:r>
            <w:r w:rsidR="00171215">
              <w:rPr>
                <w:rFonts w:hAnsi="ＭＳ 明朝" w:hint="eastAsia"/>
              </w:rPr>
              <w:t>･子育て･若者夫婦･DV</w:t>
            </w:r>
            <w:r w:rsidRPr="002A7D66">
              <w:rPr>
                <w:rFonts w:hAnsi="ＭＳ 明朝" w:hint="eastAsia"/>
              </w:rPr>
              <w:t>被害</w:t>
            </w:r>
            <w:r w:rsidR="001172A1" w:rsidRPr="002A7D66">
              <w:rPr>
                <w:rFonts w:hAnsi="ＭＳ 明朝" w:hint="eastAsia"/>
              </w:rPr>
              <w:t>者</w:t>
            </w:r>
            <w:r w:rsidR="00171215">
              <w:rPr>
                <w:rFonts w:hAnsi="ＭＳ 明朝" w:hint="eastAsia"/>
              </w:rPr>
              <w:t>･</w:t>
            </w:r>
            <w:r w:rsidR="001172A1" w:rsidRPr="002A7D66">
              <w:rPr>
                <w:rFonts w:hAnsi="ＭＳ 明朝" w:hint="eastAsia"/>
              </w:rPr>
              <w:t>災害被災者</w:t>
            </w:r>
            <w:r w:rsidR="00171215">
              <w:rPr>
                <w:rFonts w:hAnsi="ＭＳ 明朝" w:hint="eastAsia"/>
              </w:rPr>
              <w:t>）</w:t>
            </w:r>
          </w:p>
        </w:tc>
      </w:tr>
      <w:tr w:rsidR="00AC0AF5" w14:paraId="3895F396" w14:textId="77777777" w:rsidTr="00691DC8">
        <w:trPr>
          <w:cantSplit/>
          <w:trHeight w:val="143"/>
        </w:trPr>
        <w:tc>
          <w:tcPr>
            <w:tcW w:w="563" w:type="pct"/>
            <w:gridSpan w:val="3"/>
            <w:vMerge w:val="restart"/>
            <w:vAlign w:val="center"/>
          </w:tcPr>
          <w:p w14:paraId="1CE2DA28" w14:textId="77777777" w:rsidR="001172A1" w:rsidRPr="002A7D66" w:rsidRDefault="001172A1" w:rsidP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現住居</w:t>
            </w:r>
          </w:p>
          <w:p w14:paraId="45D80307" w14:textId="77777777" w:rsidR="001172A1" w:rsidRPr="002A7D66" w:rsidRDefault="001172A1" w:rsidP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の状況</w:t>
            </w:r>
          </w:p>
        </w:tc>
        <w:tc>
          <w:tcPr>
            <w:tcW w:w="3161" w:type="pct"/>
            <w:gridSpan w:val="10"/>
            <w:vAlign w:val="center"/>
          </w:tcPr>
          <w:p w14:paraId="0AF8FCDC" w14:textId="77777777" w:rsidR="001172A1" w:rsidRPr="002A7D66" w:rsidRDefault="001172A1" w:rsidP="003F2B26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住宅の区分</w:t>
            </w:r>
          </w:p>
        </w:tc>
        <w:tc>
          <w:tcPr>
            <w:tcW w:w="1276" w:type="pct"/>
            <w:gridSpan w:val="4"/>
            <w:vAlign w:val="center"/>
          </w:tcPr>
          <w:p w14:paraId="0D094B2F" w14:textId="77777777" w:rsidR="001172A1" w:rsidRPr="002A7D66" w:rsidRDefault="001172A1" w:rsidP="001172A1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家賃（月額）</w:t>
            </w:r>
          </w:p>
        </w:tc>
      </w:tr>
      <w:tr w:rsidR="00AC0AF5" w14:paraId="6A5C25BC" w14:textId="77777777" w:rsidTr="00691DC8">
        <w:trPr>
          <w:cantSplit/>
          <w:trHeight w:val="491"/>
        </w:trPr>
        <w:tc>
          <w:tcPr>
            <w:tcW w:w="563" w:type="pct"/>
            <w:gridSpan w:val="3"/>
            <w:vMerge/>
            <w:vAlign w:val="center"/>
          </w:tcPr>
          <w:p w14:paraId="6BAE8D18" w14:textId="77777777" w:rsidR="001172A1" w:rsidRPr="002A7D66" w:rsidRDefault="001172A1" w:rsidP="003F2B26">
            <w:pPr>
              <w:ind w:left="-60" w:right="-60"/>
              <w:jc w:val="center"/>
              <w:rPr>
                <w:rFonts w:hAnsi="ＭＳ 明朝" w:hint="eastAsia"/>
              </w:rPr>
            </w:pPr>
          </w:p>
        </w:tc>
        <w:tc>
          <w:tcPr>
            <w:tcW w:w="3161" w:type="pct"/>
            <w:gridSpan w:val="10"/>
            <w:vAlign w:val="center"/>
          </w:tcPr>
          <w:p w14:paraId="2267B620" w14:textId="77777777" w:rsidR="001172A1" w:rsidRPr="002A7D66" w:rsidRDefault="001172A1" w:rsidP="001172A1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自家(実家) ・ 民間賃貸住宅 ・ 借家 ・ 間借</w:t>
            </w:r>
          </w:p>
        </w:tc>
        <w:tc>
          <w:tcPr>
            <w:tcW w:w="1276" w:type="pct"/>
            <w:gridSpan w:val="4"/>
            <w:vAlign w:val="center"/>
          </w:tcPr>
          <w:p w14:paraId="7FC2AC62" w14:textId="77777777" w:rsidR="001172A1" w:rsidRPr="002A7D66" w:rsidRDefault="001172A1" w:rsidP="003F2B26">
            <w:pPr>
              <w:jc w:val="right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円</w:t>
            </w:r>
          </w:p>
        </w:tc>
      </w:tr>
      <w:tr w:rsidR="00AC0AF5" w14:paraId="00647A23" w14:textId="77777777" w:rsidTr="003F2B26">
        <w:trPr>
          <w:cantSplit/>
          <w:trHeight w:val="348"/>
        </w:trPr>
        <w:tc>
          <w:tcPr>
            <w:tcW w:w="345" w:type="pct"/>
            <w:vMerge w:val="restart"/>
            <w:textDirection w:val="tbRlV"/>
            <w:vAlign w:val="center"/>
          </w:tcPr>
          <w:p w14:paraId="6C207A21" w14:textId="77777777" w:rsidR="003F2B26" w:rsidRPr="002A7D66" w:rsidRDefault="003F2B26">
            <w:pPr>
              <w:ind w:left="113" w:right="113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  <w:spacing w:val="45"/>
              </w:rPr>
              <w:t>住宅を必要とする理</w:t>
            </w:r>
            <w:r w:rsidRPr="002A7D66">
              <w:rPr>
                <w:rFonts w:hAnsi="ＭＳ 明朝" w:hint="eastAsia"/>
              </w:rPr>
              <w:t>由</w:t>
            </w:r>
          </w:p>
        </w:tc>
        <w:tc>
          <w:tcPr>
            <w:tcW w:w="4655" w:type="pct"/>
            <w:gridSpan w:val="16"/>
            <w:vAlign w:val="center"/>
          </w:tcPr>
          <w:p w14:paraId="34FA4637" w14:textId="77777777" w:rsidR="003F2B26" w:rsidRPr="002A7D66" w:rsidRDefault="003F2B26" w:rsidP="009F4157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該当する番号に○印をつけ、右側へ具体的に記入してください</w:t>
            </w:r>
            <w:r w:rsidR="003A1367" w:rsidRPr="002A7D66">
              <w:rPr>
                <w:rFonts w:hAnsi="ＭＳ 明朝" w:hint="eastAsia"/>
              </w:rPr>
              <w:t>。</w:t>
            </w:r>
          </w:p>
        </w:tc>
      </w:tr>
      <w:tr w:rsidR="00AC0AF5" w14:paraId="69ECB605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29AE2F23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1A5321D1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1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02451776" w14:textId="77777777" w:rsidR="003F2B26" w:rsidRPr="002A7D66" w:rsidRDefault="00992A14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家族構成に比べて狭い</w:t>
            </w:r>
          </w:p>
        </w:tc>
        <w:tc>
          <w:tcPr>
            <w:tcW w:w="2651" w:type="pct"/>
            <w:gridSpan w:val="8"/>
            <w:vMerge w:val="restart"/>
          </w:tcPr>
          <w:p w14:paraId="2FA1B6C0" w14:textId="77777777" w:rsidR="003F2B26" w:rsidRPr="002A7D66" w:rsidRDefault="00992A14" w:rsidP="00992A14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9　</w:t>
            </w:r>
            <w:r w:rsidR="003F2B26" w:rsidRPr="002A7D66">
              <w:rPr>
                <w:rFonts w:hAnsi="ＭＳ 明朝" w:hint="eastAsia"/>
              </w:rPr>
              <w:t>その他</w:t>
            </w:r>
            <w:r w:rsidRPr="002A7D66">
              <w:rPr>
                <w:rFonts w:hAnsi="ＭＳ 明朝" w:hint="eastAsia"/>
              </w:rPr>
              <w:t>（</w:t>
            </w:r>
            <w:r w:rsidR="003A1367" w:rsidRPr="002A7D66">
              <w:rPr>
                <w:rFonts w:hAnsi="ＭＳ 明朝" w:hint="eastAsia"/>
              </w:rPr>
              <w:t>具体的な</w:t>
            </w:r>
            <w:r w:rsidR="003F2B26" w:rsidRPr="002A7D66">
              <w:rPr>
                <w:rFonts w:hAnsi="ＭＳ 明朝" w:hint="eastAsia"/>
              </w:rPr>
              <w:t>理由）</w:t>
            </w:r>
          </w:p>
        </w:tc>
      </w:tr>
      <w:tr w:rsidR="00AC0AF5" w14:paraId="5EEE3E87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390FDF98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310194C6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2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24B53F81" w14:textId="77777777" w:rsidR="003F2B26" w:rsidRPr="002A7D66" w:rsidRDefault="003F2B26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立退請求</w:t>
            </w:r>
            <w:r w:rsidR="00992A14" w:rsidRPr="002A7D66">
              <w:rPr>
                <w:rFonts w:hAnsi="ＭＳ 明朝" w:hint="eastAsia"/>
              </w:rPr>
              <w:t>を受けている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58520DF4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6F3C4EE1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74E1A8AA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101089FB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3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658A1E59" w14:textId="77777777" w:rsidR="003F2B26" w:rsidRPr="002A7D66" w:rsidRDefault="00992A14" w:rsidP="00992A14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他の世帯と同居で不便</w:t>
            </w:r>
            <w:r w:rsidR="008C77E0" w:rsidRPr="002A7D66">
              <w:rPr>
                <w:rFonts w:hAnsi="ＭＳ 明朝" w:hint="eastAsia"/>
              </w:rPr>
              <w:t>である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7EBB3710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2BC3E7AF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77AB077E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774B736B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4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2497B972" w14:textId="77777777" w:rsidR="003F2B26" w:rsidRPr="002A7D66" w:rsidRDefault="00992A14" w:rsidP="00992A14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結婚(</w:t>
            </w:r>
            <w:r w:rsidR="003F2B26" w:rsidRPr="002A7D66">
              <w:rPr>
                <w:rFonts w:hAnsi="ＭＳ 明朝" w:hint="eastAsia"/>
              </w:rPr>
              <w:t>離婚</w:t>
            </w:r>
            <w:r w:rsidRPr="002A7D66">
              <w:rPr>
                <w:rFonts w:hAnsi="ＭＳ 明朝" w:hint="eastAsia"/>
              </w:rPr>
              <w:t>)</w:t>
            </w:r>
            <w:r w:rsidR="003F2B26" w:rsidRPr="002A7D66">
              <w:rPr>
                <w:rFonts w:hAnsi="ＭＳ 明朝" w:hint="eastAsia"/>
              </w:rPr>
              <w:t>による</w:t>
            </w:r>
            <w:r w:rsidRPr="002A7D66">
              <w:rPr>
                <w:rFonts w:hAnsi="ＭＳ 明朝" w:hint="eastAsia"/>
              </w:rPr>
              <w:t>独立(</w:t>
            </w:r>
            <w:r w:rsidR="003F2B26" w:rsidRPr="002A7D66">
              <w:rPr>
                <w:rFonts w:hAnsi="ＭＳ 明朝" w:hint="eastAsia"/>
              </w:rPr>
              <w:t>別居</w:t>
            </w:r>
            <w:r w:rsidRPr="002A7D66">
              <w:rPr>
                <w:rFonts w:hAnsi="ＭＳ 明朝" w:hint="eastAsia"/>
              </w:rPr>
              <w:t>)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6BB221B4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36B0DD58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159BF0A1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1A6B11FA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5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189D7439" w14:textId="77777777" w:rsidR="003F2B26" w:rsidRPr="002A7D66" w:rsidRDefault="00992A14" w:rsidP="003F2B26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収入に比べて</w:t>
            </w:r>
            <w:r w:rsidR="003F2B26" w:rsidRPr="002A7D66">
              <w:rPr>
                <w:rFonts w:hAnsi="ＭＳ 明朝" w:hint="eastAsia"/>
              </w:rPr>
              <w:t>家賃が高額</w:t>
            </w:r>
            <w:r w:rsidR="008C77E0" w:rsidRPr="002A7D66">
              <w:rPr>
                <w:rFonts w:hAnsi="ＭＳ 明朝" w:hint="eastAsia"/>
              </w:rPr>
              <w:t>である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6B805E5C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730C5E53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3A283E6E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34EFC40C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6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6D40E223" w14:textId="77777777" w:rsidR="003F2B26" w:rsidRPr="002A7D66" w:rsidRDefault="00992A14" w:rsidP="00992A14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家屋が老朽化で</w:t>
            </w:r>
            <w:r w:rsidR="003F2B26" w:rsidRPr="002A7D66">
              <w:rPr>
                <w:rFonts w:hAnsi="ＭＳ 明朝" w:hint="eastAsia"/>
              </w:rPr>
              <w:t>危険</w:t>
            </w:r>
            <w:r w:rsidR="008C77E0" w:rsidRPr="002A7D66">
              <w:rPr>
                <w:rFonts w:hAnsi="ＭＳ 明朝" w:hint="eastAsia"/>
              </w:rPr>
              <w:t>である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6D305A7D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36829203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3C8B8C2A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508D0465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7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4CEE6810" w14:textId="77777777" w:rsidR="003F2B26" w:rsidRPr="002A7D66" w:rsidRDefault="00992A14" w:rsidP="00992A14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保安上・</w:t>
            </w:r>
            <w:r w:rsidR="003F2B26" w:rsidRPr="002A7D66">
              <w:rPr>
                <w:rFonts w:hAnsi="ＭＳ 明朝" w:hint="eastAsia"/>
              </w:rPr>
              <w:t>衛生上</w:t>
            </w:r>
            <w:r w:rsidR="008C77E0" w:rsidRPr="002A7D66">
              <w:rPr>
                <w:rFonts w:hAnsi="ＭＳ 明朝" w:hint="eastAsia"/>
              </w:rPr>
              <w:t>の</w:t>
            </w:r>
            <w:r w:rsidR="003F2B26" w:rsidRPr="002A7D66">
              <w:rPr>
                <w:rFonts w:hAnsi="ＭＳ 明朝" w:hint="eastAsia"/>
              </w:rPr>
              <w:t>問題</w:t>
            </w:r>
            <w:r w:rsidRPr="002A7D66">
              <w:rPr>
                <w:rFonts w:hAnsi="ＭＳ 明朝" w:hint="eastAsia"/>
              </w:rPr>
              <w:t>がある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711B11B0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284E0C41" w14:textId="77777777" w:rsidTr="00691DC8">
        <w:trPr>
          <w:cantSplit/>
          <w:trHeight w:val="348"/>
        </w:trPr>
        <w:tc>
          <w:tcPr>
            <w:tcW w:w="345" w:type="pct"/>
            <w:vMerge/>
            <w:vAlign w:val="center"/>
          </w:tcPr>
          <w:p w14:paraId="4A284758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140" w:type="pct"/>
            <w:tcBorders>
              <w:right w:val="single" w:sz="4" w:space="0" w:color="FFFFFF"/>
            </w:tcBorders>
            <w:vAlign w:val="center"/>
          </w:tcPr>
          <w:p w14:paraId="0645D509" w14:textId="77777777" w:rsidR="003F2B26" w:rsidRPr="002A7D66" w:rsidRDefault="003F2B26">
            <w:pPr>
              <w:ind w:left="-60" w:right="-60"/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8</w:t>
            </w:r>
          </w:p>
        </w:tc>
        <w:tc>
          <w:tcPr>
            <w:tcW w:w="1864" w:type="pct"/>
            <w:gridSpan w:val="7"/>
            <w:tcBorders>
              <w:left w:val="single" w:sz="4" w:space="0" w:color="FFFFFF"/>
            </w:tcBorders>
            <w:vAlign w:val="center"/>
          </w:tcPr>
          <w:p w14:paraId="400A7A7C" w14:textId="77777777" w:rsidR="003F2B26" w:rsidRPr="002A7D66" w:rsidRDefault="003F2B26" w:rsidP="007A4556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通勤</w:t>
            </w:r>
            <w:r w:rsidR="007A4556" w:rsidRPr="002A7D66">
              <w:rPr>
                <w:rFonts w:hAnsi="ＭＳ 明朝" w:hint="eastAsia"/>
              </w:rPr>
              <w:t>(</w:t>
            </w:r>
            <w:r w:rsidRPr="002A7D66">
              <w:rPr>
                <w:rFonts w:hAnsi="ＭＳ 明朝" w:hint="eastAsia"/>
              </w:rPr>
              <w:t>通学</w:t>
            </w:r>
            <w:r w:rsidR="007A4556" w:rsidRPr="002A7D66">
              <w:rPr>
                <w:rFonts w:hAnsi="ＭＳ 明朝" w:hint="eastAsia"/>
              </w:rPr>
              <w:t>)</w:t>
            </w:r>
            <w:r w:rsidRPr="002A7D66">
              <w:rPr>
                <w:rFonts w:hAnsi="ＭＳ 明朝" w:hint="eastAsia"/>
              </w:rPr>
              <w:t>に不便</w:t>
            </w:r>
            <w:r w:rsidR="008C77E0" w:rsidRPr="002A7D66">
              <w:rPr>
                <w:rFonts w:hAnsi="ＭＳ 明朝" w:hint="eastAsia"/>
              </w:rPr>
              <w:t>である</w:t>
            </w:r>
          </w:p>
        </w:tc>
        <w:tc>
          <w:tcPr>
            <w:tcW w:w="2651" w:type="pct"/>
            <w:gridSpan w:val="8"/>
            <w:vMerge/>
            <w:vAlign w:val="center"/>
          </w:tcPr>
          <w:p w14:paraId="6D09B412" w14:textId="77777777" w:rsidR="003F2B26" w:rsidRPr="002A7D66" w:rsidRDefault="003F2B26">
            <w:pPr>
              <w:jc w:val="center"/>
              <w:rPr>
                <w:rFonts w:hAnsi="ＭＳ 明朝" w:hint="eastAsia"/>
              </w:rPr>
            </w:pPr>
          </w:p>
        </w:tc>
      </w:tr>
      <w:tr w:rsidR="00AC0AF5" w14:paraId="689CAAD0" w14:textId="77777777" w:rsidTr="00691DC8">
        <w:trPr>
          <w:cantSplit/>
          <w:trHeight w:val="363"/>
        </w:trPr>
        <w:tc>
          <w:tcPr>
            <w:tcW w:w="3724" w:type="pct"/>
            <w:gridSpan w:val="13"/>
            <w:vAlign w:val="center"/>
          </w:tcPr>
          <w:p w14:paraId="5538DAE0" w14:textId="77777777" w:rsidR="000C0A7D" w:rsidRPr="002A7D66" w:rsidRDefault="000C0A7D" w:rsidP="00691DC8">
            <w:pPr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 xml:space="preserve">　東温市において</w:t>
            </w:r>
            <w:r w:rsidR="00691DC8" w:rsidRPr="002A7D66">
              <w:rPr>
                <w:rFonts w:hAnsi="ＭＳ 明朝" w:hint="eastAsia"/>
              </w:rPr>
              <w:t>、私及び世帯員入居審査情報（課税状況、市税等納付状況、障がいの程度、生活保護受給状況など）を確認することに同意します。※東温市内居住</w:t>
            </w:r>
            <w:r w:rsidR="00E462D5" w:rsidRPr="002A7D66">
              <w:rPr>
                <w:rFonts w:hAnsi="ＭＳ 明朝" w:hint="eastAsia"/>
              </w:rPr>
              <w:t>の方で住民票がある方のみ</w:t>
            </w:r>
          </w:p>
        </w:tc>
        <w:tc>
          <w:tcPr>
            <w:tcW w:w="1276" w:type="pct"/>
            <w:gridSpan w:val="4"/>
            <w:vAlign w:val="center"/>
          </w:tcPr>
          <w:p w14:paraId="0131A53C" w14:textId="77777777" w:rsidR="000C0A7D" w:rsidRPr="002A7D66" w:rsidRDefault="000C0A7D" w:rsidP="000C0A7D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はい　・　いいえ</w:t>
            </w:r>
          </w:p>
        </w:tc>
      </w:tr>
      <w:tr w:rsidR="00AC0AF5" w14:paraId="64F4252E" w14:textId="77777777" w:rsidTr="00691DC8">
        <w:trPr>
          <w:cantSplit/>
          <w:trHeight w:val="363"/>
        </w:trPr>
        <w:tc>
          <w:tcPr>
            <w:tcW w:w="988" w:type="pct"/>
            <w:gridSpan w:val="5"/>
            <w:vMerge w:val="restart"/>
            <w:vAlign w:val="center"/>
          </w:tcPr>
          <w:p w14:paraId="5D51DA5C" w14:textId="77777777" w:rsidR="003F2B26" w:rsidRPr="002A7D66" w:rsidRDefault="003F2B26" w:rsidP="003F2B26">
            <w:pPr>
              <w:spacing w:before="60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入居許可を受けたときの予定</w:t>
            </w:r>
            <w:r w:rsidR="00855571" w:rsidRPr="002A7D66">
              <w:rPr>
                <w:rFonts w:hAnsi="ＭＳ 明朝" w:hint="eastAsia"/>
              </w:rPr>
              <w:t>連帯</w:t>
            </w:r>
            <w:r w:rsidRPr="002A7D66">
              <w:rPr>
                <w:rFonts w:hAnsi="ＭＳ 明朝" w:hint="eastAsia"/>
              </w:rPr>
              <w:t>保証人</w:t>
            </w:r>
          </w:p>
        </w:tc>
        <w:tc>
          <w:tcPr>
            <w:tcW w:w="450" w:type="pct"/>
            <w:gridSpan w:val="2"/>
            <w:vAlign w:val="center"/>
          </w:tcPr>
          <w:p w14:paraId="2832D6D6" w14:textId="77777777" w:rsidR="003F2B26" w:rsidRPr="002A7D66" w:rsidRDefault="003F2B26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住所</w:t>
            </w:r>
          </w:p>
        </w:tc>
        <w:tc>
          <w:tcPr>
            <w:tcW w:w="3561" w:type="pct"/>
            <w:gridSpan w:val="10"/>
            <w:vAlign w:val="center"/>
          </w:tcPr>
          <w:p w14:paraId="41689A4C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</w:tr>
      <w:tr w:rsidR="00AC0AF5" w14:paraId="72F8A0FA" w14:textId="77777777" w:rsidTr="00691DC8">
        <w:trPr>
          <w:cantSplit/>
          <w:trHeight w:val="363"/>
        </w:trPr>
        <w:tc>
          <w:tcPr>
            <w:tcW w:w="988" w:type="pct"/>
            <w:gridSpan w:val="5"/>
            <w:vMerge/>
            <w:vAlign w:val="center"/>
          </w:tcPr>
          <w:p w14:paraId="0543522C" w14:textId="77777777" w:rsidR="003F2B26" w:rsidRPr="002A7D66" w:rsidRDefault="003F2B26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02B40A26" w14:textId="77777777" w:rsidR="003F2B26" w:rsidRPr="002A7D66" w:rsidRDefault="003F2B26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氏名</w:t>
            </w:r>
          </w:p>
        </w:tc>
        <w:tc>
          <w:tcPr>
            <w:tcW w:w="1342" w:type="pct"/>
            <w:gridSpan w:val="4"/>
            <w:vAlign w:val="center"/>
          </w:tcPr>
          <w:p w14:paraId="4FF61511" w14:textId="77777777" w:rsidR="003F2B26" w:rsidRPr="002A7D66" w:rsidRDefault="003F2B26">
            <w:pPr>
              <w:rPr>
                <w:rFonts w:hAnsi="ＭＳ 明朝" w:hint="eastAsia"/>
              </w:rPr>
            </w:pPr>
          </w:p>
        </w:tc>
        <w:tc>
          <w:tcPr>
            <w:tcW w:w="535" w:type="pct"/>
            <w:vAlign w:val="center"/>
          </w:tcPr>
          <w:p w14:paraId="2E930F09" w14:textId="77777777" w:rsidR="00855571" w:rsidRPr="002A7D66" w:rsidRDefault="00855571" w:rsidP="003F2B26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2A7D66">
              <w:rPr>
                <w:rFonts w:hAnsi="ＭＳ 明朝" w:hint="eastAsia"/>
                <w:sz w:val="16"/>
                <w:szCs w:val="16"/>
              </w:rPr>
              <w:t>申 込 者</w:t>
            </w:r>
          </w:p>
          <w:p w14:paraId="5AB49F4A" w14:textId="77777777" w:rsidR="003F2B26" w:rsidRPr="002A7D66" w:rsidRDefault="00855571" w:rsidP="003F2B26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2A7D66">
              <w:rPr>
                <w:rFonts w:hAnsi="ＭＳ 明朝" w:hint="eastAsia"/>
                <w:sz w:val="16"/>
                <w:szCs w:val="16"/>
              </w:rPr>
              <w:t>との関係</w:t>
            </w:r>
          </w:p>
        </w:tc>
        <w:tc>
          <w:tcPr>
            <w:tcW w:w="665" w:type="pct"/>
            <w:gridSpan w:val="2"/>
            <w:vAlign w:val="center"/>
          </w:tcPr>
          <w:p w14:paraId="5E4FBD9C" w14:textId="77777777" w:rsidR="003F2B26" w:rsidRPr="002A7D66" w:rsidRDefault="003F2B26" w:rsidP="003F2B26">
            <w:pPr>
              <w:rPr>
                <w:rFonts w:hAnsi="ＭＳ 明朝" w:hint="eastAsia"/>
              </w:rPr>
            </w:pPr>
          </w:p>
        </w:tc>
        <w:tc>
          <w:tcPr>
            <w:tcW w:w="359" w:type="pct"/>
            <w:vAlign w:val="center"/>
          </w:tcPr>
          <w:p w14:paraId="342A00CF" w14:textId="77777777" w:rsidR="003F2B26" w:rsidRPr="002A7D66" w:rsidRDefault="003F2B26" w:rsidP="003F2B26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職業</w:t>
            </w:r>
          </w:p>
        </w:tc>
        <w:tc>
          <w:tcPr>
            <w:tcW w:w="660" w:type="pct"/>
            <w:gridSpan w:val="2"/>
            <w:vAlign w:val="center"/>
          </w:tcPr>
          <w:p w14:paraId="4A6DD7B2" w14:textId="77777777" w:rsidR="003F2B26" w:rsidRPr="002A7D66" w:rsidRDefault="003F2B26" w:rsidP="003F2B26">
            <w:pPr>
              <w:rPr>
                <w:rFonts w:hAnsi="ＭＳ 明朝" w:hint="eastAsia"/>
              </w:rPr>
            </w:pPr>
          </w:p>
        </w:tc>
      </w:tr>
      <w:tr w:rsidR="00AC0AF5" w14:paraId="4ECB9652" w14:textId="77777777" w:rsidTr="00691DC8">
        <w:trPr>
          <w:cantSplit/>
          <w:trHeight w:val="363"/>
        </w:trPr>
        <w:tc>
          <w:tcPr>
            <w:tcW w:w="988" w:type="pct"/>
            <w:gridSpan w:val="5"/>
            <w:vMerge/>
            <w:vAlign w:val="center"/>
          </w:tcPr>
          <w:p w14:paraId="47448471" w14:textId="77777777" w:rsidR="003F2B26" w:rsidRPr="002A7D66" w:rsidRDefault="003F2B26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2A99B300" w14:textId="77777777" w:rsidR="003F2B26" w:rsidRPr="002A7D66" w:rsidRDefault="003F2B26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住所</w:t>
            </w:r>
          </w:p>
        </w:tc>
        <w:tc>
          <w:tcPr>
            <w:tcW w:w="3561" w:type="pct"/>
            <w:gridSpan w:val="10"/>
            <w:vAlign w:val="center"/>
          </w:tcPr>
          <w:p w14:paraId="6574D992" w14:textId="77777777" w:rsidR="003F2B26" w:rsidRPr="002A7D66" w:rsidRDefault="003F2B26" w:rsidP="003F2B26">
            <w:pPr>
              <w:rPr>
                <w:rFonts w:hAnsi="ＭＳ 明朝" w:hint="eastAsia"/>
              </w:rPr>
            </w:pPr>
          </w:p>
        </w:tc>
      </w:tr>
      <w:tr w:rsidR="00AC0AF5" w14:paraId="3C479E94" w14:textId="77777777" w:rsidTr="00691DC8">
        <w:trPr>
          <w:cantSplit/>
          <w:trHeight w:val="363"/>
        </w:trPr>
        <w:tc>
          <w:tcPr>
            <w:tcW w:w="988" w:type="pct"/>
            <w:gridSpan w:val="5"/>
            <w:vMerge/>
            <w:vAlign w:val="center"/>
          </w:tcPr>
          <w:p w14:paraId="7352B149" w14:textId="77777777" w:rsidR="00855571" w:rsidRPr="002A7D66" w:rsidRDefault="00855571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46683422" w14:textId="77777777" w:rsidR="00855571" w:rsidRPr="002A7D66" w:rsidRDefault="00855571">
            <w:pPr>
              <w:jc w:val="distribute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氏名</w:t>
            </w:r>
          </w:p>
        </w:tc>
        <w:tc>
          <w:tcPr>
            <w:tcW w:w="1342" w:type="pct"/>
            <w:gridSpan w:val="4"/>
            <w:vAlign w:val="center"/>
          </w:tcPr>
          <w:p w14:paraId="26A4C482" w14:textId="77777777" w:rsidR="00855571" w:rsidRPr="002A7D66" w:rsidRDefault="00855571">
            <w:pPr>
              <w:rPr>
                <w:rFonts w:hAnsi="ＭＳ 明朝" w:hint="eastAsia"/>
              </w:rPr>
            </w:pPr>
          </w:p>
        </w:tc>
        <w:tc>
          <w:tcPr>
            <w:tcW w:w="535" w:type="pct"/>
            <w:vAlign w:val="center"/>
          </w:tcPr>
          <w:p w14:paraId="1A1385FF" w14:textId="77777777" w:rsidR="00855571" w:rsidRPr="002A7D66" w:rsidRDefault="00855571" w:rsidP="00CC43A6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2A7D66">
              <w:rPr>
                <w:rFonts w:hAnsi="ＭＳ 明朝" w:hint="eastAsia"/>
                <w:sz w:val="16"/>
                <w:szCs w:val="16"/>
              </w:rPr>
              <w:t>申 込 者</w:t>
            </w:r>
          </w:p>
          <w:p w14:paraId="7A084826" w14:textId="77777777" w:rsidR="00855571" w:rsidRPr="002A7D66" w:rsidRDefault="00855571" w:rsidP="00CC43A6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2A7D66">
              <w:rPr>
                <w:rFonts w:hAnsi="ＭＳ 明朝" w:hint="eastAsia"/>
                <w:sz w:val="16"/>
                <w:szCs w:val="16"/>
              </w:rPr>
              <w:t>との関係</w:t>
            </w:r>
          </w:p>
        </w:tc>
        <w:tc>
          <w:tcPr>
            <w:tcW w:w="665" w:type="pct"/>
            <w:gridSpan w:val="2"/>
            <w:vAlign w:val="center"/>
          </w:tcPr>
          <w:p w14:paraId="2AC4C2B5" w14:textId="77777777" w:rsidR="00855571" w:rsidRPr="002A7D66" w:rsidRDefault="00855571" w:rsidP="003F2B26">
            <w:pPr>
              <w:rPr>
                <w:rFonts w:hAnsi="ＭＳ 明朝" w:hint="eastAsia"/>
              </w:rPr>
            </w:pPr>
          </w:p>
        </w:tc>
        <w:tc>
          <w:tcPr>
            <w:tcW w:w="359" w:type="pct"/>
            <w:vAlign w:val="center"/>
          </w:tcPr>
          <w:p w14:paraId="596E589E" w14:textId="77777777" w:rsidR="00855571" w:rsidRPr="002A7D66" w:rsidRDefault="00855571" w:rsidP="003F2B26">
            <w:pPr>
              <w:jc w:val="center"/>
              <w:rPr>
                <w:rFonts w:hAnsi="ＭＳ 明朝" w:hint="eastAsia"/>
              </w:rPr>
            </w:pPr>
            <w:r w:rsidRPr="002A7D66">
              <w:rPr>
                <w:rFonts w:hAnsi="ＭＳ 明朝" w:hint="eastAsia"/>
              </w:rPr>
              <w:t>職業</w:t>
            </w:r>
          </w:p>
        </w:tc>
        <w:tc>
          <w:tcPr>
            <w:tcW w:w="660" w:type="pct"/>
            <w:gridSpan w:val="2"/>
            <w:vAlign w:val="center"/>
          </w:tcPr>
          <w:p w14:paraId="794A8E72" w14:textId="77777777" w:rsidR="00855571" w:rsidRPr="002A7D66" w:rsidRDefault="00855571" w:rsidP="003F2B26">
            <w:pPr>
              <w:rPr>
                <w:rFonts w:hAnsi="ＭＳ 明朝" w:hint="eastAsia"/>
              </w:rPr>
            </w:pPr>
          </w:p>
        </w:tc>
      </w:tr>
    </w:tbl>
    <w:p w14:paraId="229B74A6" w14:textId="77777777" w:rsidR="005D7EAD" w:rsidRPr="002A7D66" w:rsidRDefault="007A4556" w:rsidP="005D7EAD">
      <w:pPr>
        <w:spacing w:line="240" w:lineRule="exact"/>
        <w:rPr>
          <w:rFonts w:hAnsi="ＭＳ 明朝" w:hint="eastAsia"/>
        </w:rPr>
      </w:pPr>
      <w:r w:rsidRPr="002A7D66">
        <w:rPr>
          <w:rFonts w:hAnsi="ＭＳ 明朝" w:hint="eastAsia"/>
        </w:rPr>
        <w:t>(</w:t>
      </w:r>
      <w:r w:rsidR="005D7EAD" w:rsidRPr="002A7D66">
        <w:rPr>
          <w:rFonts w:hAnsi="ＭＳ 明朝" w:hint="eastAsia"/>
        </w:rPr>
        <w:t>注</w:t>
      </w:r>
      <w:r w:rsidRPr="002A7D66">
        <w:rPr>
          <w:rFonts w:hAnsi="ＭＳ 明朝" w:hint="eastAsia"/>
        </w:rPr>
        <w:t>)</w:t>
      </w:r>
      <w:r w:rsidR="005D7EAD" w:rsidRPr="002A7D66">
        <w:rPr>
          <w:rFonts w:hAnsi="ＭＳ 明朝" w:hint="eastAsia"/>
        </w:rPr>
        <w:t xml:space="preserve"> </w:t>
      </w:r>
      <w:r w:rsidR="00A7639F" w:rsidRPr="002A7D66">
        <w:rPr>
          <w:rFonts w:hAnsi="ＭＳ 明朝" w:hint="eastAsia"/>
        </w:rPr>
        <w:t>1</w:t>
      </w:r>
      <w:r w:rsidR="001172A1" w:rsidRPr="002A7D66">
        <w:rPr>
          <w:rFonts w:hAnsi="ＭＳ 明朝" w:hint="eastAsia"/>
        </w:rPr>
        <w:t xml:space="preserve">　年間総収入金額</w:t>
      </w:r>
      <w:r w:rsidR="00A7639F" w:rsidRPr="002A7D66">
        <w:rPr>
          <w:rFonts w:hAnsi="ＭＳ 明朝" w:hint="eastAsia"/>
        </w:rPr>
        <w:t>は、前年の年間総収入金額を記入</w:t>
      </w:r>
      <w:r w:rsidR="006806F0" w:rsidRPr="002A7D66">
        <w:rPr>
          <w:rFonts w:hAnsi="ＭＳ 明朝" w:hint="eastAsia"/>
        </w:rPr>
        <w:t>してください</w:t>
      </w:r>
      <w:r w:rsidR="00A7639F" w:rsidRPr="002A7D66">
        <w:rPr>
          <w:rFonts w:hAnsi="ＭＳ 明朝" w:hint="eastAsia"/>
        </w:rPr>
        <w:t>。</w:t>
      </w:r>
    </w:p>
    <w:p w14:paraId="40D6D8D3" w14:textId="77777777" w:rsidR="00A7639F" w:rsidRPr="002A7D66" w:rsidRDefault="00A7639F" w:rsidP="005D7EAD">
      <w:pPr>
        <w:spacing w:line="240" w:lineRule="exact"/>
        <w:ind w:leftChars="300" w:left="630" w:firstLineChars="100" w:firstLine="210"/>
        <w:rPr>
          <w:rFonts w:hAnsi="ＭＳ 明朝" w:hint="eastAsia"/>
        </w:rPr>
      </w:pPr>
      <w:r w:rsidRPr="002A7D66">
        <w:rPr>
          <w:rFonts w:hAnsi="ＭＳ 明朝" w:hint="eastAsia"/>
        </w:rPr>
        <w:t>添付書類は、市県民税課税台帳記載事項証明書、給与所得の源泉徴収票など前年の総収入</w:t>
      </w:r>
      <w:r w:rsidR="0018116B" w:rsidRPr="002A7D66">
        <w:rPr>
          <w:rFonts w:hAnsi="ＭＳ 明朝" w:hint="eastAsia"/>
        </w:rPr>
        <w:t>(総所得)</w:t>
      </w:r>
      <w:r w:rsidRPr="002A7D66">
        <w:rPr>
          <w:rFonts w:hAnsi="ＭＳ 明朝" w:hint="eastAsia"/>
        </w:rPr>
        <w:t>が</w:t>
      </w:r>
      <w:r w:rsidR="005D7EAD" w:rsidRPr="002A7D66">
        <w:rPr>
          <w:rFonts w:hAnsi="ＭＳ 明朝" w:hint="eastAsia"/>
        </w:rPr>
        <w:t>確認</w:t>
      </w:r>
      <w:r w:rsidRPr="002A7D66">
        <w:rPr>
          <w:rFonts w:hAnsi="ＭＳ 明朝" w:hint="eastAsia"/>
        </w:rPr>
        <w:t>できるもの</w:t>
      </w:r>
      <w:r w:rsidR="006806F0" w:rsidRPr="002A7D66">
        <w:rPr>
          <w:rFonts w:hAnsi="ＭＳ 明朝" w:hint="eastAsia"/>
        </w:rPr>
        <w:t>、障がいの程度が分かる書類</w:t>
      </w:r>
      <w:r w:rsidR="00E462D5" w:rsidRPr="002A7D66">
        <w:rPr>
          <w:rFonts w:hAnsi="ＭＳ 明朝" w:hint="eastAsia"/>
        </w:rPr>
        <w:t>など</w:t>
      </w:r>
      <w:r w:rsidR="00691DC8" w:rsidRPr="002A7D66">
        <w:rPr>
          <w:rFonts w:hAnsi="ＭＳ 明朝" w:hint="eastAsia"/>
        </w:rPr>
        <w:t>を</w:t>
      </w:r>
      <w:r w:rsidR="006806F0" w:rsidRPr="002A7D66">
        <w:rPr>
          <w:rFonts w:hAnsi="ＭＳ 明朝" w:hint="eastAsia"/>
        </w:rPr>
        <w:t>添付してください</w:t>
      </w:r>
      <w:r w:rsidRPr="002A7D66">
        <w:rPr>
          <w:rFonts w:hAnsi="ＭＳ 明朝" w:hint="eastAsia"/>
        </w:rPr>
        <w:t>。</w:t>
      </w:r>
      <w:r w:rsidR="00691DC8" w:rsidRPr="002A7D66">
        <w:rPr>
          <w:rFonts w:hAnsi="ＭＳ 明朝" w:hint="eastAsia"/>
        </w:rPr>
        <w:t>ただし、</w:t>
      </w:r>
      <w:r w:rsidR="00E462D5" w:rsidRPr="002A7D66">
        <w:rPr>
          <w:rFonts w:hAnsi="ＭＳ 明朝" w:hint="eastAsia"/>
        </w:rPr>
        <w:t>申請書項目の</w:t>
      </w:r>
      <w:r w:rsidR="00691DC8" w:rsidRPr="002A7D66">
        <w:rPr>
          <w:rFonts w:hAnsi="ＭＳ 明朝" w:hint="eastAsia"/>
        </w:rPr>
        <w:t>入居審査情報の確認に同意した方を除</w:t>
      </w:r>
      <w:r w:rsidR="006806F0" w:rsidRPr="002A7D66">
        <w:rPr>
          <w:rFonts w:hAnsi="ＭＳ 明朝" w:hint="eastAsia"/>
        </w:rPr>
        <w:t>きます</w:t>
      </w:r>
      <w:r w:rsidR="00691DC8" w:rsidRPr="002A7D66">
        <w:rPr>
          <w:rFonts w:hAnsi="ＭＳ 明朝" w:hint="eastAsia"/>
        </w:rPr>
        <w:t>。</w:t>
      </w:r>
    </w:p>
    <w:p w14:paraId="0D48EC4C" w14:textId="77777777" w:rsidR="00691DC8" w:rsidRPr="002A7D66" w:rsidRDefault="00A7639F" w:rsidP="00691DC8">
      <w:pPr>
        <w:spacing w:line="240" w:lineRule="exact"/>
        <w:ind w:leftChars="250" w:left="630" w:hangingChars="50" w:hanging="105"/>
        <w:rPr>
          <w:rFonts w:hAnsi="ＭＳ 明朝" w:hint="eastAsia"/>
        </w:rPr>
      </w:pPr>
      <w:r w:rsidRPr="002A7D66">
        <w:rPr>
          <w:rFonts w:hAnsi="ＭＳ 明朝" w:hint="eastAsia"/>
        </w:rPr>
        <w:t>2　市外居住</w:t>
      </w:r>
      <w:r w:rsidR="00E462D5" w:rsidRPr="002A7D66">
        <w:rPr>
          <w:rFonts w:hAnsi="ＭＳ 明朝" w:hint="eastAsia"/>
        </w:rPr>
        <w:t>の方</w:t>
      </w:r>
      <w:r w:rsidRPr="002A7D66">
        <w:rPr>
          <w:rFonts w:hAnsi="ＭＳ 明朝" w:hint="eastAsia"/>
        </w:rPr>
        <w:t>は、</w:t>
      </w:r>
      <w:r w:rsidR="005D5082" w:rsidRPr="002A7D66">
        <w:rPr>
          <w:rFonts w:hAnsi="ＭＳ 明朝" w:hint="eastAsia"/>
        </w:rPr>
        <w:t>世帯全員の</w:t>
      </w:r>
      <w:r w:rsidRPr="002A7D66">
        <w:rPr>
          <w:rFonts w:hAnsi="ＭＳ 明朝" w:hint="eastAsia"/>
        </w:rPr>
        <w:t>住民票</w:t>
      </w:r>
      <w:r w:rsidR="005D5082" w:rsidRPr="002A7D66">
        <w:rPr>
          <w:rFonts w:hAnsi="ＭＳ 明朝" w:hint="eastAsia"/>
        </w:rPr>
        <w:t>、</w:t>
      </w:r>
      <w:r w:rsidR="005D7EAD" w:rsidRPr="002A7D66">
        <w:rPr>
          <w:rFonts w:hAnsi="ＭＳ 明朝" w:hint="eastAsia"/>
        </w:rPr>
        <w:t>就労証明書、納税証明書等</w:t>
      </w:r>
      <w:r w:rsidRPr="002A7D66">
        <w:rPr>
          <w:rFonts w:hAnsi="ＭＳ 明朝" w:hint="eastAsia"/>
        </w:rPr>
        <w:t>を</w:t>
      </w:r>
      <w:r w:rsidR="006806F0" w:rsidRPr="002A7D66">
        <w:rPr>
          <w:rFonts w:hAnsi="ＭＳ 明朝" w:hint="eastAsia"/>
        </w:rPr>
        <w:t>添付してください</w:t>
      </w:r>
      <w:r w:rsidRPr="002A7D66">
        <w:rPr>
          <w:rFonts w:hAnsi="ＭＳ 明朝" w:hint="eastAsia"/>
        </w:rPr>
        <w:t>。</w:t>
      </w:r>
      <w:r w:rsidR="00691DC8" w:rsidRPr="002A7D66">
        <w:rPr>
          <w:rFonts w:hAnsi="ＭＳ 明朝" w:hint="eastAsia"/>
        </w:rPr>
        <w:t>ただし、マイナンバー利用に関する届出</w:t>
      </w:r>
      <w:r w:rsidR="00E462D5" w:rsidRPr="002A7D66">
        <w:rPr>
          <w:rFonts w:hAnsi="ＭＳ 明朝" w:hint="eastAsia"/>
        </w:rPr>
        <w:t>書を提出</w:t>
      </w:r>
      <w:r w:rsidR="00691DC8" w:rsidRPr="002A7D66">
        <w:rPr>
          <w:rFonts w:hAnsi="ＭＳ 明朝" w:hint="eastAsia"/>
        </w:rPr>
        <w:t>した場合は</w:t>
      </w:r>
      <w:r w:rsidR="00E462D5" w:rsidRPr="002A7D66">
        <w:rPr>
          <w:rFonts w:hAnsi="ＭＳ 明朝" w:hint="eastAsia"/>
        </w:rPr>
        <w:t>、東温市から他市区町村に情報照会を</w:t>
      </w:r>
      <w:r w:rsidR="003F1879">
        <w:rPr>
          <w:rFonts w:hAnsi="ＭＳ 明朝" w:hint="eastAsia"/>
        </w:rPr>
        <w:t>行います</w:t>
      </w:r>
      <w:r w:rsidR="00E462D5" w:rsidRPr="002A7D66">
        <w:rPr>
          <w:rFonts w:hAnsi="ＭＳ 明朝" w:hint="eastAsia"/>
        </w:rPr>
        <w:t>ので、</w:t>
      </w:r>
      <w:r w:rsidR="00691DC8" w:rsidRPr="002A7D66">
        <w:rPr>
          <w:rFonts w:hAnsi="ＭＳ 明朝" w:hint="eastAsia"/>
        </w:rPr>
        <w:t>審査書類の添付を</w:t>
      </w:r>
      <w:r w:rsidR="00E462D5" w:rsidRPr="002A7D66">
        <w:rPr>
          <w:rFonts w:hAnsi="ＭＳ 明朝" w:hint="eastAsia"/>
        </w:rPr>
        <w:t>一部</w:t>
      </w:r>
      <w:r w:rsidR="00691DC8" w:rsidRPr="002A7D66">
        <w:rPr>
          <w:rFonts w:hAnsi="ＭＳ 明朝" w:hint="eastAsia"/>
        </w:rPr>
        <w:t>免除</w:t>
      </w:r>
      <w:r w:rsidR="006806F0" w:rsidRPr="002A7D66">
        <w:rPr>
          <w:rFonts w:hAnsi="ＭＳ 明朝" w:hint="eastAsia"/>
        </w:rPr>
        <w:t>します</w:t>
      </w:r>
      <w:r w:rsidR="00691DC8" w:rsidRPr="002A7D66">
        <w:rPr>
          <w:rFonts w:hAnsi="ＭＳ 明朝" w:hint="eastAsia"/>
        </w:rPr>
        <w:t>。</w:t>
      </w:r>
    </w:p>
    <w:sectPr w:rsidR="00691DC8" w:rsidRPr="002A7D66" w:rsidSect="00736AAD">
      <w:pgSz w:w="11906" w:h="16838" w:code="9"/>
      <w:pgMar w:top="851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EF7" w14:textId="77777777" w:rsidR="00613087" w:rsidRDefault="00613087">
      <w:r>
        <w:separator/>
      </w:r>
    </w:p>
  </w:endnote>
  <w:endnote w:type="continuationSeparator" w:id="0">
    <w:p w14:paraId="62FE3FCF" w14:textId="77777777" w:rsidR="00613087" w:rsidRDefault="0061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EAB0" w14:textId="77777777" w:rsidR="00613087" w:rsidRDefault="00613087">
      <w:r>
        <w:separator/>
      </w:r>
    </w:p>
  </w:footnote>
  <w:footnote w:type="continuationSeparator" w:id="0">
    <w:p w14:paraId="7BA4D2B4" w14:textId="77777777" w:rsidR="00613087" w:rsidRDefault="0061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B0"/>
    <w:rsid w:val="000B16D6"/>
    <w:rsid w:val="000C0A7D"/>
    <w:rsid w:val="000C4B27"/>
    <w:rsid w:val="000F0CA1"/>
    <w:rsid w:val="001172A1"/>
    <w:rsid w:val="00162BDD"/>
    <w:rsid w:val="00171215"/>
    <w:rsid w:val="0018116B"/>
    <w:rsid w:val="00232CDC"/>
    <w:rsid w:val="002A7D66"/>
    <w:rsid w:val="002C1661"/>
    <w:rsid w:val="003428E4"/>
    <w:rsid w:val="00344807"/>
    <w:rsid w:val="003A1367"/>
    <w:rsid w:val="003A414E"/>
    <w:rsid w:val="003E18D7"/>
    <w:rsid w:val="003F1879"/>
    <w:rsid w:val="003F2B26"/>
    <w:rsid w:val="004137EB"/>
    <w:rsid w:val="00421B8E"/>
    <w:rsid w:val="004C47D1"/>
    <w:rsid w:val="004C56A7"/>
    <w:rsid w:val="004E0911"/>
    <w:rsid w:val="005033B0"/>
    <w:rsid w:val="00504581"/>
    <w:rsid w:val="005068D5"/>
    <w:rsid w:val="00540370"/>
    <w:rsid w:val="00597ABE"/>
    <w:rsid w:val="005A2BE6"/>
    <w:rsid w:val="005B3F67"/>
    <w:rsid w:val="005D5082"/>
    <w:rsid w:val="005D7EAD"/>
    <w:rsid w:val="005F4847"/>
    <w:rsid w:val="00613087"/>
    <w:rsid w:val="0065058C"/>
    <w:rsid w:val="006806F0"/>
    <w:rsid w:val="00691DC8"/>
    <w:rsid w:val="00694BBE"/>
    <w:rsid w:val="006E00BC"/>
    <w:rsid w:val="00721A19"/>
    <w:rsid w:val="00725820"/>
    <w:rsid w:val="00736AAD"/>
    <w:rsid w:val="0078667D"/>
    <w:rsid w:val="007A4556"/>
    <w:rsid w:val="007D6577"/>
    <w:rsid w:val="00841846"/>
    <w:rsid w:val="00855571"/>
    <w:rsid w:val="008C77E0"/>
    <w:rsid w:val="00992A14"/>
    <w:rsid w:val="009F4157"/>
    <w:rsid w:val="00A44567"/>
    <w:rsid w:val="00A74AF5"/>
    <w:rsid w:val="00A7639F"/>
    <w:rsid w:val="00AB7498"/>
    <w:rsid w:val="00AC0AF5"/>
    <w:rsid w:val="00BE1C4D"/>
    <w:rsid w:val="00C40599"/>
    <w:rsid w:val="00CC43A6"/>
    <w:rsid w:val="00D310CD"/>
    <w:rsid w:val="00D906F1"/>
    <w:rsid w:val="00E073E6"/>
    <w:rsid w:val="00E12673"/>
    <w:rsid w:val="00E33254"/>
    <w:rsid w:val="00E36581"/>
    <w:rsid w:val="00E377C7"/>
    <w:rsid w:val="00E462D5"/>
    <w:rsid w:val="00EF361C"/>
    <w:rsid w:val="00F33478"/>
    <w:rsid w:val="00F36A0F"/>
    <w:rsid w:val="00F80FBD"/>
    <w:rsid w:val="00F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7648EF"/>
  <w15:chartTrackingRefBased/>
  <w15:docId w15:val="{FFD5D7A0-70E0-476B-B6AF-582E523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414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41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Manager/>
  <Company>-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上甲 直輝</cp:lastModifiedBy>
  <cp:revision>2</cp:revision>
  <cp:lastPrinted>2021-10-13T00:56:00Z</cp:lastPrinted>
  <dcterms:created xsi:type="dcterms:W3CDTF">2024-12-24T08:19:00Z</dcterms:created>
  <dcterms:modified xsi:type="dcterms:W3CDTF">2024-12-24T08:19:00Z</dcterms:modified>
</cp:coreProperties>
</file>