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14C2C" w14:textId="77777777" w:rsidR="00712F73" w:rsidRDefault="00642AD4" w:rsidP="00712F73">
      <w:pPr>
        <w:ind w:leftChars="-471" w:left="-850" w:hangingChars="87" w:hanging="139"/>
        <w:rPr>
          <w:rFonts w:ascii="ＭＳ ゴシック" w:eastAsia="ＭＳ ゴシック" w:hAnsi="ＭＳ ゴシック"/>
          <w:bCs/>
          <w:sz w:val="16"/>
          <w:szCs w:val="22"/>
        </w:rPr>
      </w:pPr>
      <w:r w:rsidRPr="00642AD4">
        <w:rPr>
          <w:rFonts w:ascii="ＭＳ ゴシック" w:eastAsia="ＭＳ ゴシック" w:hAnsi="ＭＳ ゴシック" w:hint="eastAsia"/>
          <w:bCs/>
          <w:sz w:val="16"/>
          <w:szCs w:val="22"/>
        </w:rPr>
        <w:t>様式第</w:t>
      </w:r>
      <w:r w:rsidRPr="00642AD4">
        <w:rPr>
          <w:rFonts w:ascii="ＭＳ ゴシック" w:eastAsia="ＭＳ ゴシック" w:hAnsi="ＭＳ ゴシック"/>
          <w:bCs/>
          <w:sz w:val="16"/>
          <w:szCs w:val="22"/>
        </w:rPr>
        <w:t>2</w:t>
      </w:r>
      <w:r w:rsidRPr="00642AD4">
        <w:rPr>
          <w:rFonts w:ascii="ＭＳ ゴシック" w:eastAsia="ＭＳ ゴシック" w:hAnsi="ＭＳ ゴシック" w:hint="eastAsia"/>
          <w:bCs/>
          <w:sz w:val="16"/>
          <w:szCs w:val="22"/>
        </w:rPr>
        <w:t>号（第</w:t>
      </w:r>
      <w:r w:rsidRPr="00642AD4">
        <w:rPr>
          <w:rFonts w:ascii="ＭＳ ゴシック" w:eastAsia="ＭＳ ゴシック" w:hAnsi="ＭＳ ゴシック"/>
          <w:bCs/>
          <w:sz w:val="16"/>
          <w:szCs w:val="22"/>
        </w:rPr>
        <w:t>4</w:t>
      </w:r>
      <w:r w:rsidRPr="00642AD4">
        <w:rPr>
          <w:rFonts w:ascii="ＭＳ ゴシック" w:eastAsia="ＭＳ ゴシック" w:hAnsi="ＭＳ ゴシック" w:hint="eastAsia"/>
          <w:bCs/>
          <w:sz w:val="16"/>
          <w:szCs w:val="22"/>
        </w:rPr>
        <w:t>条関係）</w:t>
      </w:r>
    </w:p>
    <w:p w14:paraId="37A418EA" w14:textId="77777777" w:rsidR="00813D73" w:rsidRPr="00712F73" w:rsidRDefault="00813D73" w:rsidP="00712F73">
      <w:pPr>
        <w:ind w:leftChars="-541" w:left="-1135" w:rightChars="-540" w:right="-1134" w:hanging="1"/>
        <w:jc w:val="center"/>
        <w:rPr>
          <w:rFonts w:ascii="ＭＳ ゴシック" w:eastAsia="ＭＳ ゴシック" w:hAnsi="ＭＳ ゴシック"/>
          <w:bCs/>
          <w:sz w:val="16"/>
          <w:szCs w:val="22"/>
        </w:rPr>
      </w:pPr>
      <w:r w:rsidRPr="009C40DA">
        <w:rPr>
          <w:rFonts w:ascii="ＭＳ ゴシック" w:eastAsia="ＭＳ ゴシック" w:hAnsi="ＭＳ ゴシック" w:hint="eastAsia"/>
          <w:b/>
          <w:bCs/>
          <w:sz w:val="22"/>
          <w:szCs w:val="22"/>
        </w:rPr>
        <w:t>世帯状況・収入</w:t>
      </w:r>
      <w:r w:rsidR="003B750F">
        <w:rPr>
          <w:rFonts w:ascii="ＭＳ ゴシック" w:eastAsia="ＭＳ ゴシック" w:hAnsi="ＭＳ ゴシック" w:hint="eastAsia"/>
          <w:b/>
          <w:bCs/>
          <w:sz w:val="22"/>
          <w:szCs w:val="22"/>
        </w:rPr>
        <w:t>申告書</w:t>
      </w:r>
    </w:p>
    <w:p w14:paraId="2D5C962F" w14:textId="77777777" w:rsidR="007C706C" w:rsidRDefault="006D54B5" w:rsidP="001907C8">
      <w:pPr>
        <w:ind w:leftChars="-473" w:left="-850" w:hangingChars="68" w:hanging="1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AE674B">
        <w:rPr>
          <w:rFonts w:ascii="ＭＳ ゴシック" w:eastAsia="ＭＳ ゴシック" w:hAnsi="ＭＳ ゴシック" w:hint="eastAsia"/>
        </w:rPr>
        <w:t>宛</w:t>
      </w:r>
      <w:r>
        <w:rPr>
          <w:rFonts w:ascii="ＭＳ ゴシック" w:eastAsia="ＭＳ ゴシック" w:hAnsi="ＭＳ ゴシック" w:hint="eastAsia"/>
        </w:rPr>
        <w:t>先）東温市長</w:t>
      </w:r>
    </w:p>
    <w:p w14:paraId="53FA665C" w14:textId="77777777" w:rsidR="00712F73" w:rsidRDefault="001907C8" w:rsidP="00712F73">
      <w:pPr>
        <w:ind w:leftChars="-473" w:left="-993" w:firstLine="1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申告年月日　　年　　月　　日</w:t>
      </w:r>
    </w:p>
    <w:p w14:paraId="4835B6BB" w14:textId="77777777" w:rsidR="00712F73" w:rsidRPr="00712F73" w:rsidRDefault="001907C8" w:rsidP="00712F73">
      <w:pPr>
        <w:ind w:leftChars="-473" w:left="-993" w:firstLine="1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申告者住所　　</w:t>
      </w:r>
      <w:r w:rsidRPr="001907C8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</w:p>
    <w:p w14:paraId="4FAFFF92" w14:textId="77777777" w:rsidR="001907C8" w:rsidRDefault="001907C8" w:rsidP="001907C8">
      <w:pPr>
        <w:ind w:leftChars="-473" w:left="-993" w:firstLine="1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氏名　　</w:t>
      </w:r>
      <w:r w:rsidRPr="001907C8">
        <w:rPr>
          <w:rFonts w:ascii="ＭＳ ゴシック" w:eastAsia="ＭＳ ゴシック" w:hAnsi="ＭＳ ゴシック" w:hint="eastAsia"/>
          <w:u w:val="single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</w:rPr>
        <w:t xml:space="preserve">　　</w:t>
      </w:r>
    </w:p>
    <w:p w14:paraId="2DEC6380" w14:textId="77777777" w:rsidR="0052046A" w:rsidRDefault="00206C4C" w:rsidP="00206C4C">
      <w:pPr>
        <w:ind w:leftChars="-405" w:left="-849" w:right="840" w:hanging="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私及び私の世帯の</w:t>
      </w:r>
      <w:r w:rsidR="0063288D" w:rsidRPr="0063288D">
        <w:rPr>
          <w:rFonts w:ascii="ＭＳ ゴシック" w:eastAsia="ＭＳ ゴシック" w:hAnsi="ＭＳ ゴシック" w:hint="eastAsia"/>
        </w:rPr>
        <w:t>世帯状況</w:t>
      </w:r>
      <w:r w:rsidR="0063288D">
        <w:rPr>
          <w:rFonts w:ascii="ＭＳ ゴシック" w:eastAsia="ＭＳ ゴシック" w:hAnsi="ＭＳ ゴシック" w:hint="eastAsia"/>
        </w:rPr>
        <w:t>及び</w:t>
      </w:r>
      <w:r w:rsidR="0063288D" w:rsidRPr="0063288D">
        <w:rPr>
          <w:rFonts w:ascii="ＭＳ ゴシック" w:eastAsia="ＭＳ ゴシック" w:hAnsi="ＭＳ ゴシック" w:hint="eastAsia"/>
        </w:rPr>
        <w:t>収入</w:t>
      </w:r>
      <w:r w:rsidR="0063288D">
        <w:rPr>
          <w:rFonts w:ascii="ＭＳ ゴシック" w:eastAsia="ＭＳ ゴシック" w:hAnsi="ＭＳ ゴシック" w:hint="eastAsia"/>
        </w:rPr>
        <w:t>状況</w:t>
      </w:r>
      <w:r>
        <w:rPr>
          <w:rFonts w:ascii="ＭＳ ゴシック" w:eastAsia="ＭＳ ゴシック" w:hAnsi="ＭＳ ゴシック" w:hint="eastAsia"/>
        </w:rPr>
        <w:t>は</w:t>
      </w:r>
      <w:r w:rsidR="00F0433D">
        <w:rPr>
          <w:rFonts w:ascii="ＭＳ ゴシック" w:eastAsia="ＭＳ ゴシック" w:hAnsi="ＭＳ ゴシック" w:hint="eastAsia"/>
        </w:rPr>
        <w:t>、</w:t>
      </w:r>
      <w:r w:rsidR="0052046A" w:rsidRPr="0097435A">
        <w:rPr>
          <w:rFonts w:ascii="ＭＳ ゴシック" w:eastAsia="ＭＳ ゴシック" w:hAnsi="ＭＳ ゴシック" w:hint="eastAsia"/>
        </w:rPr>
        <w:t>次のとおり</w:t>
      </w:r>
      <w:r>
        <w:rPr>
          <w:rFonts w:ascii="ＭＳ ゴシック" w:eastAsia="ＭＳ ゴシック" w:hAnsi="ＭＳ ゴシック" w:hint="eastAsia"/>
        </w:rPr>
        <w:t>です</w:t>
      </w:r>
      <w:r w:rsidR="0052046A" w:rsidRPr="0097435A">
        <w:rPr>
          <w:rFonts w:ascii="ＭＳ ゴシック" w:eastAsia="ＭＳ ゴシック" w:hAnsi="ＭＳ ゴシック" w:hint="eastAsia"/>
        </w:rPr>
        <w:t>。</w:t>
      </w:r>
    </w:p>
    <w:p w14:paraId="60B1E8B6" w14:textId="77777777" w:rsidR="005C64D4" w:rsidRDefault="006577B6" w:rsidP="00712F73">
      <w:pPr>
        <w:ind w:leftChars="-405" w:left="-850" w:right="-85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必要がある時は</w:t>
      </w:r>
      <w:r w:rsidR="00206C4C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私及び私の世帯の課税資料等</w:t>
      </w:r>
      <w:r w:rsidR="00475EDC">
        <w:rPr>
          <w:rFonts w:ascii="ＭＳ ゴシック" w:eastAsia="ＭＳ ゴシック" w:hAnsi="ＭＳ ゴシック" w:hint="eastAsia"/>
        </w:rPr>
        <w:t>を東温市社会福祉課が閲覧及び調査</w:t>
      </w:r>
      <w:r w:rsidR="00F0433D">
        <w:rPr>
          <w:rFonts w:ascii="ＭＳ ゴシック" w:eastAsia="ＭＳ ゴシック" w:hAnsi="ＭＳ ゴシック" w:hint="eastAsia"/>
        </w:rPr>
        <w:t>すること</w:t>
      </w:r>
      <w:r w:rsidR="00475EDC">
        <w:rPr>
          <w:rFonts w:ascii="ＭＳ ゴシック" w:eastAsia="ＭＳ ゴシック" w:hAnsi="ＭＳ ゴシック" w:hint="eastAsia"/>
        </w:rPr>
        <w:t>に同意します。</w:t>
      </w:r>
    </w:p>
    <w:p w14:paraId="24396556" w14:textId="77777777" w:rsidR="00016AE2" w:rsidRPr="00727AD2" w:rsidRDefault="00C1780B" w:rsidP="00C86E62">
      <w:pPr>
        <w:ind w:leftChars="-380" w:left="-798" w:right="840"/>
        <w:rPr>
          <w:rFonts w:ascii="ＭＳ ゴシック" w:eastAsia="ＭＳ ゴシック" w:hAnsi="ＭＳ ゴシック"/>
        </w:rPr>
      </w:pPr>
      <w:r w:rsidRPr="0097435A">
        <w:rPr>
          <w:rFonts w:ascii="ＭＳ ゴシック" w:eastAsia="ＭＳ ゴシック" w:hAnsi="ＭＳ ゴシック" w:hint="eastAsia"/>
        </w:rPr>
        <w:t>１　世帯</w:t>
      </w:r>
      <w:r w:rsidR="006439B9" w:rsidRPr="0097435A">
        <w:rPr>
          <w:rFonts w:ascii="ＭＳ ゴシック" w:eastAsia="ＭＳ ゴシック" w:hAnsi="ＭＳ ゴシック" w:hint="eastAsia"/>
        </w:rPr>
        <w:t>の状況</w:t>
      </w:r>
      <w:r w:rsidRPr="0097435A">
        <w:rPr>
          <w:rFonts w:ascii="ＭＳ ゴシック" w:eastAsia="ＭＳ ゴシック" w:hAnsi="ＭＳ ゴシック" w:hint="eastAsia"/>
        </w:rPr>
        <w:t>等について</w:t>
      </w:r>
    </w:p>
    <w:tbl>
      <w:tblPr>
        <w:tblW w:w="10632" w:type="dxa"/>
        <w:tblInd w:w="-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224"/>
        <w:gridCol w:w="224"/>
        <w:gridCol w:w="225"/>
        <w:gridCol w:w="224"/>
        <w:gridCol w:w="225"/>
        <w:gridCol w:w="224"/>
        <w:gridCol w:w="224"/>
        <w:gridCol w:w="225"/>
        <w:gridCol w:w="224"/>
        <w:gridCol w:w="225"/>
        <w:gridCol w:w="224"/>
        <w:gridCol w:w="225"/>
        <w:gridCol w:w="851"/>
        <w:gridCol w:w="1134"/>
        <w:gridCol w:w="1201"/>
        <w:gridCol w:w="1492"/>
      </w:tblGrid>
      <w:tr w:rsidR="00C86E62" w:rsidRPr="0097435A" w14:paraId="517FDD92" w14:textId="77777777" w:rsidTr="00326190">
        <w:trPr>
          <w:trHeight w:val="219"/>
        </w:trPr>
        <w:tc>
          <w:tcPr>
            <w:tcW w:w="993" w:type="dxa"/>
            <w:vMerge w:val="restart"/>
            <w:tcBorders>
              <w:tl2br w:val="single" w:sz="4" w:space="0" w:color="auto"/>
            </w:tcBorders>
            <w:vAlign w:val="center"/>
          </w:tcPr>
          <w:p w14:paraId="48F15834" w14:textId="77777777" w:rsidR="00C86E62" w:rsidRPr="0097435A" w:rsidRDefault="00C86E62" w:rsidP="00EA68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DD19310" w14:textId="77777777" w:rsidR="00C86E62" w:rsidRPr="0097435A" w:rsidRDefault="00C86E62" w:rsidP="00EA68E0">
            <w:pPr>
              <w:jc w:val="center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693" w:type="dxa"/>
            <w:gridSpan w:val="12"/>
            <w:vAlign w:val="center"/>
          </w:tcPr>
          <w:p w14:paraId="1C03B44A" w14:textId="77777777" w:rsidR="00C86E62" w:rsidRPr="0097435A" w:rsidRDefault="00C86E62" w:rsidP="001F231E">
            <w:pPr>
              <w:jc w:val="center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851" w:type="dxa"/>
            <w:vMerge w:val="restart"/>
          </w:tcPr>
          <w:p w14:paraId="55284EE0" w14:textId="77777777" w:rsidR="00C86E62" w:rsidRDefault="00C86E62" w:rsidP="00C86E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本人と</w:t>
            </w:r>
          </w:p>
          <w:p w14:paraId="0666D8F8" w14:textId="77777777" w:rsidR="00C86E62" w:rsidRPr="0097435A" w:rsidRDefault="00C86E62" w:rsidP="00C86E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の関係</w:t>
            </w:r>
          </w:p>
        </w:tc>
        <w:tc>
          <w:tcPr>
            <w:tcW w:w="2335" w:type="dxa"/>
            <w:gridSpan w:val="2"/>
          </w:tcPr>
          <w:p w14:paraId="329E63A8" w14:textId="77777777" w:rsidR="00C86E62" w:rsidRPr="0097435A" w:rsidRDefault="00C86E62" w:rsidP="001F231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扶養親族等の人数</w:t>
            </w:r>
          </w:p>
        </w:tc>
        <w:tc>
          <w:tcPr>
            <w:tcW w:w="1492" w:type="dxa"/>
            <w:vMerge w:val="restart"/>
            <w:vAlign w:val="center"/>
          </w:tcPr>
          <w:p w14:paraId="0161FB67" w14:textId="77777777" w:rsidR="00C86E62" w:rsidRDefault="00C86E62" w:rsidP="001F231E">
            <w:pPr>
              <w:jc w:val="center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市町村民税の</w:t>
            </w:r>
          </w:p>
          <w:p w14:paraId="26F649F4" w14:textId="77777777" w:rsidR="00C86E62" w:rsidRPr="0097435A" w:rsidRDefault="00C86E62" w:rsidP="001F231E">
            <w:pPr>
              <w:jc w:val="center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状況</w:t>
            </w:r>
          </w:p>
        </w:tc>
      </w:tr>
      <w:tr w:rsidR="00C86E62" w:rsidRPr="0097435A" w14:paraId="09092EE0" w14:textId="77777777" w:rsidTr="00326190">
        <w:trPr>
          <w:trHeight w:val="219"/>
        </w:trPr>
        <w:tc>
          <w:tcPr>
            <w:tcW w:w="993" w:type="dxa"/>
            <w:vMerge/>
            <w:tcBorders>
              <w:top w:val="nil"/>
              <w:tl2br w:val="single" w:sz="4" w:space="0" w:color="auto"/>
            </w:tcBorders>
            <w:vAlign w:val="center"/>
          </w:tcPr>
          <w:p w14:paraId="31641DC4" w14:textId="77777777" w:rsidR="00C86E62" w:rsidRDefault="00C86E62" w:rsidP="00EA68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/>
            <w:vAlign w:val="center"/>
          </w:tcPr>
          <w:p w14:paraId="68D6C3C3" w14:textId="77777777" w:rsidR="00C86E62" w:rsidRPr="0097435A" w:rsidRDefault="00C86E62" w:rsidP="00EA68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12"/>
            <w:vAlign w:val="center"/>
          </w:tcPr>
          <w:p w14:paraId="12210EB2" w14:textId="77777777" w:rsidR="00C86E62" w:rsidRPr="0097435A" w:rsidRDefault="00C86E62" w:rsidP="001F231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個人番号</w:t>
            </w:r>
          </w:p>
        </w:tc>
        <w:tc>
          <w:tcPr>
            <w:tcW w:w="851" w:type="dxa"/>
            <w:vMerge/>
          </w:tcPr>
          <w:p w14:paraId="193D8A00" w14:textId="77777777" w:rsidR="00C86E62" w:rsidRDefault="00C86E62" w:rsidP="001F231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68E3D27A" w14:textId="77777777" w:rsidR="00C86E62" w:rsidRPr="0097435A" w:rsidRDefault="00C86E62" w:rsidP="00C86E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16</w:t>
            </w:r>
            <w:r>
              <w:rPr>
                <w:rFonts w:ascii="ＭＳ ゴシック" w:eastAsia="ＭＳ ゴシック" w:hAnsi="ＭＳ ゴシック" w:hint="eastAsia"/>
              </w:rPr>
              <w:t>歳未満</w:t>
            </w:r>
          </w:p>
        </w:tc>
        <w:tc>
          <w:tcPr>
            <w:tcW w:w="1201" w:type="dxa"/>
          </w:tcPr>
          <w:p w14:paraId="070E802B" w14:textId="77777777" w:rsidR="00C86E62" w:rsidRPr="0097435A" w:rsidRDefault="00C86E62" w:rsidP="00C86E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16</w:t>
            </w:r>
            <w:r>
              <w:rPr>
                <w:rFonts w:ascii="ＭＳ ゴシック" w:eastAsia="ＭＳ ゴシック" w:hAnsi="ＭＳ ゴシック" w:hint="eastAsia"/>
              </w:rPr>
              <w:t>～</w:t>
            </w:r>
            <w:r>
              <w:rPr>
                <w:rFonts w:ascii="ＭＳ ゴシック" w:eastAsia="ＭＳ ゴシック" w:hAnsi="ＭＳ ゴシック"/>
              </w:rPr>
              <w:t>18</w:t>
            </w: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1492" w:type="dxa"/>
            <w:vMerge/>
            <w:vAlign w:val="center"/>
          </w:tcPr>
          <w:p w14:paraId="5257B009" w14:textId="77777777" w:rsidR="00C86E62" w:rsidRPr="0097435A" w:rsidRDefault="00C86E62" w:rsidP="001F231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86E62" w:rsidRPr="0097435A" w14:paraId="24D3DB4A" w14:textId="77777777" w:rsidTr="00326190">
        <w:trPr>
          <w:trHeight w:val="586"/>
        </w:trPr>
        <w:tc>
          <w:tcPr>
            <w:tcW w:w="993" w:type="dxa"/>
            <w:vAlign w:val="center"/>
          </w:tcPr>
          <w:p w14:paraId="4058068A" w14:textId="77777777" w:rsidR="00C86E62" w:rsidRPr="0097435A" w:rsidRDefault="00C86E62" w:rsidP="00EA68E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</w:tc>
        <w:tc>
          <w:tcPr>
            <w:tcW w:w="2268" w:type="dxa"/>
          </w:tcPr>
          <w:p w14:paraId="0BFFBAB2" w14:textId="77777777" w:rsidR="00C86E62" w:rsidRDefault="00C86E62" w:rsidP="0063288D">
            <w:pPr>
              <w:rPr>
                <w:rFonts w:ascii="ＭＳ ゴシック" w:eastAsia="ＭＳ ゴシック" w:hAnsi="ＭＳ ゴシック"/>
                <w:color w:val="0000FF"/>
                <w:highlight w:val="cyan"/>
              </w:rPr>
            </w:pPr>
          </w:p>
          <w:p w14:paraId="6CA9FAFB" w14:textId="77777777" w:rsidR="00C86E62" w:rsidRPr="00E95AB8" w:rsidRDefault="00C86E62" w:rsidP="0063288D">
            <w:pPr>
              <w:rPr>
                <w:rFonts w:ascii="ＭＳ ゴシック" w:eastAsia="ＭＳ ゴシック" w:hAnsi="ＭＳ ゴシック"/>
                <w:color w:val="0000FF"/>
                <w:highlight w:val="cyan"/>
              </w:rPr>
            </w:pPr>
          </w:p>
        </w:tc>
        <w:tc>
          <w:tcPr>
            <w:tcW w:w="2693" w:type="dxa"/>
            <w:gridSpan w:val="12"/>
            <w:vAlign w:val="center"/>
          </w:tcPr>
          <w:p w14:paraId="500E517D" w14:textId="77777777" w:rsidR="00C86E62" w:rsidRPr="00E95AB8" w:rsidRDefault="00C86E62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FF"/>
                <w:highlight w:val="cyan"/>
              </w:rPr>
            </w:pPr>
            <w:r w:rsidRPr="00C86E6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C86E62">
              <w:rPr>
                <w:rFonts w:ascii="ＭＳ ゴシック" w:eastAsia="ＭＳ ゴシック" w:hAnsi="ＭＳ ゴシック" w:hint="eastAsia"/>
                <w:color w:val="000000" w:themeColor="text1"/>
              </w:rPr>
              <w:t>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C86E6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日</w:t>
            </w:r>
          </w:p>
        </w:tc>
        <w:tc>
          <w:tcPr>
            <w:tcW w:w="851" w:type="dxa"/>
          </w:tcPr>
          <w:p w14:paraId="50590E3D" w14:textId="77777777" w:rsidR="00C86E62" w:rsidRPr="00F0433D" w:rsidRDefault="00C86E62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</w:tcPr>
          <w:p w14:paraId="03840E3C" w14:textId="77777777" w:rsidR="00C86E62" w:rsidRPr="00F0433D" w:rsidRDefault="00C86E62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01" w:type="dxa"/>
          </w:tcPr>
          <w:p w14:paraId="7C22BFA0" w14:textId="77777777" w:rsidR="00C86E62" w:rsidRPr="00F0433D" w:rsidRDefault="00C86E62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92" w:type="dxa"/>
            <w:vAlign w:val="center"/>
          </w:tcPr>
          <w:p w14:paraId="5C1E674B" w14:textId="77777777" w:rsidR="00C86E62" w:rsidRDefault="00C86E62" w:rsidP="00C86E62">
            <w:pPr>
              <w:rPr>
                <w:rFonts w:ascii="ＭＳ ゴシック" w:eastAsia="ＭＳ ゴシック" w:hAnsi="ＭＳ ゴシック"/>
                <w:szCs w:val="21"/>
              </w:rPr>
            </w:pPr>
            <w:r w:rsidRPr="00F0433D">
              <w:rPr>
                <w:rFonts w:ascii="ＭＳ ゴシック" w:eastAsia="ＭＳ ゴシック" w:hAnsi="ＭＳ ゴシック" w:hint="eastAsia"/>
                <w:szCs w:val="21"/>
              </w:rPr>
              <w:t xml:space="preserve">□課税　</w:t>
            </w:r>
          </w:p>
          <w:p w14:paraId="156D7FFD" w14:textId="77777777" w:rsidR="00C86E62" w:rsidRPr="00F0433D" w:rsidRDefault="00C86E62" w:rsidP="00C86E62">
            <w:pPr>
              <w:rPr>
                <w:rFonts w:ascii="ＭＳ ゴシック" w:eastAsia="ＭＳ ゴシック" w:hAnsi="ＭＳ ゴシック"/>
                <w:szCs w:val="21"/>
              </w:rPr>
            </w:pPr>
            <w:r w:rsidRPr="00F0433D">
              <w:rPr>
                <w:rFonts w:ascii="ＭＳ ゴシック" w:eastAsia="ＭＳ ゴシック" w:hAnsi="ＭＳ ゴシック" w:hint="eastAsia"/>
                <w:szCs w:val="21"/>
              </w:rPr>
              <w:t>□非課税</w:t>
            </w:r>
          </w:p>
        </w:tc>
      </w:tr>
      <w:tr w:rsidR="00326190" w:rsidRPr="0097435A" w14:paraId="6FE4FDA5" w14:textId="77777777" w:rsidTr="00326190">
        <w:trPr>
          <w:trHeight w:val="219"/>
        </w:trPr>
        <w:tc>
          <w:tcPr>
            <w:tcW w:w="993" w:type="dxa"/>
            <w:vMerge w:val="restart"/>
            <w:vAlign w:val="center"/>
          </w:tcPr>
          <w:p w14:paraId="6E905935" w14:textId="77777777" w:rsidR="00326190" w:rsidRPr="0097435A" w:rsidRDefault="00326190" w:rsidP="00EA68E0">
            <w:pPr>
              <w:jc w:val="center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世帯員</w:t>
            </w:r>
          </w:p>
        </w:tc>
        <w:tc>
          <w:tcPr>
            <w:tcW w:w="2268" w:type="dxa"/>
            <w:vMerge w:val="restart"/>
          </w:tcPr>
          <w:p w14:paraId="32BB305A" w14:textId="77777777" w:rsidR="00326190" w:rsidRDefault="00326190">
            <w:pPr>
              <w:rPr>
                <w:rFonts w:ascii="ＭＳ ゴシック" w:eastAsia="ＭＳ ゴシック" w:hAnsi="ＭＳ ゴシック"/>
                <w:color w:val="0000FF"/>
                <w:highlight w:val="cyan"/>
              </w:rPr>
            </w:pPr>
          </w:p>
          <w:p w14:paraId="523ACE53" w14:textId="77777777" w:rsidR="00326190" w:rsidRPr="00E95AB8" w:rsidRDefault="00326190">
            <w:pPr>
              <w:rPr>
                <w:rFonts w:ascii="ＭＳ ゴシック" w:eastAsia="ＭＳ ゴシック" w:hAnsi="ＭＳ ゴシック"/>
                <w:color w:val="0000FF"/>
                <w:highlight w:val="cyan"/>
              </w:rPr>
            </w:pPr>
          </w:p>
        </w:tc>
        <w:tc>
          <w:tcPr>
            <w:tcW w:w="2693" w:type="dxa"/>
            <w:gridSpan w:val="12"/>
            <w:vAlign w:val="center"/>
          </w:tcPr>
          <w:p w14:paraId="350A39FE" w14:textId="77777777" w:rsidR="00326190" w:rsidRPr="00E95AB8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FF"/>
                <w:highlight w:val="cyan"/>
              </w:rPr>
            </w:pPr>
            <w:r w:rsidRPr="00C86E6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C86E62">
              <w:rPr>
                <w:rFonts w:ascii="ＭＳ ゴシック" w:eastAsia="ＭＳ ゴシック" w:hAnsi="ＭＳ ゴシック" w:hint="eastAsia"/>
                <w:color w:val="000000" w:themeColor="text1"/>
              </w:rPr>
              <w:t>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C86E6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日</w:t>
            </w:r>
          </w:p>
        </w:tc>
        <w:tc>
          <w:tcPr>
            <w:tcW w:w="851" w:type="dxa"/>
            <w:vMerge w:val="restart"/>
          </w:tcPr>
          <w:p w14:paraId="645F9811" w14:textId="77777777"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4259B95D" w14:textId="77777777"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01" w:type="dxa"/>
            <w:vMerge w:val="restart"/>
          </w:tcPr>
          <w:p w14:paraId="072901ED" w14:textId="77777777"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92" w:type="dxa"/>
            <w:vMerge w:val="restart"/>
            <w:vAlign w:val="center"/>
          </w:tcPr>
          <w:p w14:paraId="4B3B8C1B" w14:textId="77777777" w:rsidR="00326190" w:rsidRDefault="00326190" w:rsidP="00C86E62">
            <w:pPr>
              <w:rPr>
                <w:rFonts w:ascii="ＭＳ ゴシック" w:eastAsia="ＭＳ ゴシック" w:hAnsi="ＭＳ ゴシック"/>
                <w:szCs w:val="21"/>
              </w:rPr>
            </w:pPr>
            <w:r w:rsidRPr="00F0433D">
              <w:rPr>
                <w:rFonts w:ascii="ＭＳ ゴシック" w:eastAsia="ＭＳ ゴシック" w:hAnsi="ＭＳ ゴシック" w:hint="eastAsia"/>
                <w:szCs w:val="21"/>
              </w:rPr>
              <w:t xml:space="preserve">□課税　</w:t>
            </w:r>
          </w:p>
          <w:p w14:paraId="467ACBB0" w14:textId="77777777" w:rsidR="00326190" w:rsidRPr="00F0433D" w:rsidRDefault="00326190" w:rsidP="00C86E62">
            <w:pPr>
              <w:rPr>
                <w:rFonts w:ascii="ＭＳ ゴシック" w:eastAsia="ＭＳ ゴシック" w:hAnsi="ＭＳ ゴシック"/>
                <w:szCs w:val="21"/>
              </w:rPr>
            </w:pPr>
            <w:r w:rsidRPr="00F0433D">
              <w:rPr>
                <w:rFonts w:ascii="ＭＳ ゴシック" w:eastAsia="ＭＳ ゴシック" w:hAnsi="ＭＳ ゴシック" w:hint="eastAsia"/>
                <w:szCs w:val="21"/>
              </w:rPr>
              <w:t>□非課税</w:t>
            </w:r>
          </w:p>
        </w:tc>
      </w:tr>
      <w:tr w:rsidR="00326190" w:rsidRPr="0097435A" w14:paraId="3F37A27F" w14:textId="77777777" w:rsidTr="00326190">
        <w:trPr>
          <w:trHeight w:val="219"/>
        </w:trPr>
        <w:tc>
          <w:tcPr>
            <w:tcW w:w="993" w:type="dxa"/>
            <w:vMerge/>
            <w:vAlign w:val="center"/>
          </w:tcPr>
          <w:p w14:paraId="3EE3938F" w14:textId="77777777" w:rsidR="00326190" w:rsidRPr="0097435A" w:rsidRDefault="00326190" w:rsidP="00EA68E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/>
          </w:tcPr>
          <w:p w14:paraId="3BA0AF17" w14:textId="77777777" w:rsidR="00326190" w:rsidRDefault="00326190">
            <w:pPr>
              <w:rPr>
                <w:rFonts w:ascii="ＭＳ ゴシック" w:eastAsia="ＭＳ ゴシック" w:hAnsi="ＭＳ ゴシック"/>
                <w:color w:val="0000FF"/>
                <w:highlight w:val="cyan"/>
              </w:rPr>
            </w:pPr>
          </w:p>
        </w:tc>
        <w:tc>
          <w:tcPr>
            <w:tcW w:w="224" w:type="dxa"/>
            <w:vAlign w:val="center"/>
          </w:tcPr>
          <w:p w14:paraId="1E69CC8A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14:paraId="5BD89309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14:paraId="1E8DB65C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14:paraId="3D99A517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14:paraId="4A5F29A3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14:paraId="3FCD3A97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14:paraId="3F4D8DAB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14:paraId="1D40B8A8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14:paraId="56F8CF36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14:paraId="22321DB7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14:paraId="77AAB9D0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14:paraId="6BA75393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0D3E27B7" w14:textId="77777777"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</w:tcPr>
          <w:p w14:paraId="24864DF5" w14:textId="77777777"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01" w:type="dxa"/>
            <w:vMerge/>
          </w:tcPr>
          <w:p w14:paraId="4F696581" w14:textId="77777777"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14:paraId="1967D3DE" w14:textId="77777777" w:rsidR="00326190" w:rsidRPr="00F0433D" w:rsidRDefault="00326190" w:rsidP="00C86E6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6190" w:rsidRPr="0097435A" w14:paraId="5585943D" w14:textId="77777777" w:rsidTr="00326190">
        <w:trPr>
          <w:trHeight w:val="219"/>
        </w:trPr>
        <w:tc>
          <w:tcPr>
            <w:tcW w:w="993" w:type="dxa"/>
            <w:vMerge/>
            <w:vAlign w:val="center"/>
          </w:tcPr>
          <w:p w14:paraId="5461BA7A" w14:textId="77777777" w:rsidR="00326190" w:rsidRPr="0097435A" w:rsidRDefault="00326190" w:rsidP="002427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 w:val="restart"/>
          </w:tcPr>
          <w:p w14:paraId="443BBA14" w14:textId="77777777" w:rsidR="00326190" w:rsidRDefault="00326190">
            <w:pPr>
              <w:rPr>
                <w:rFonts w:ascii="ＭＳ ゴシック" w:eastAsia="ＭＳ ゴシック" w:hAnsi="ＭＳ ゴシック"/>
                <w:color w:val="0000FF"/>
                <w:highlight w:val="cyan"/>
              </w:rPr>
            </w:pPr>
          </w:p>
          <w:p w14:paraId="425E705A" w14:textId="77777777" w:rsidR="00326190" w:rsidRPr="00E95AB8" w:rsidRDefault="00326190">
            <w:pPr>
              <w:rPr>
                <w:rFonts w:ascii="ＭＳ ゴシック" w:eastAsia="ＭＳ ゴシック" w:hAnsi="ＭＳ ゴシック"/>
                <w:color w:val="0000FF"/>
                <w:highlight w:val="cyan"/>
              </w:rPr>
            </w:pPr>
          </w:p>
        </w:tc>
        <w:tc>
          <w:tcPr>
            <w:tcW w:w="2693" w:type="dxa"/>
            <w:gridSpan w:val="12"/>
            <w:vAlign w:val="center"/>
          </w:tcPr>
          <w:p w14:paraId="3C08F36E" w14:textId="77777777" w:rsidR="00326190" w:rsidRPr="00E95AB8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FF"/>
                <w:highlight w:val="cyan"/>
              </w:rPr>
            </w:pPr>
            <w:r w:rsidRPr="00C86E62">
              <w:rPr>
                <w:rFonts w:ascii="ＭＳ ゴシック" w:eastAsia="ＭＳ ゴシック" w:hAnsi="ＭＳ ゴシック" w:hint="eastAsia"/>
                <w:color w:val="000000" w:themeColor="text1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</w:t>
            </w:r>
            <w:r w:rsidRPr="00C86E62">
              <w:rPr>
                <w:rFonts w:ascii="ＭＳ ゴシック" w:eastAsia="ＭＳ ゴシック" w:hAnsi="ＭＳ ゴシック" w:hint="eastAsia"/>
                <w:color w:val="000000" w:themeColor="text1"/>
              </w:rPr>
              <w:t>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C86E6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日</w:t>
            </w:r>
          </w:p>
        </w:tc>
        <w:tc>
          <w:tcPr>
            <w:tcW w:w="851" w:type="dxa"/>
            <w:vMerge w:val="restart"/>
          </w:tcPr>
          <w:p w14:paraId="3E6F886B" w14:textId="77777777"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57D15952" w14:textId="77777777"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01" w:type="dxa"/>
            <w:vMerge w:val="restart"/>
          </w:tcPr>
          <w:p w14:paraId="155C8093" w14:textId="77777777"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92" w:type="dxa"/>
            <w:vMerge w:val="restart"/>
            <w:vAlign w:val="center"/>
          </w:tcPr>
          <w:p w14:paraId="18BD3C74" w14:textId="77777777" w:rsidR="00326190" w:rsidRDefault="00326190" w:rsidP="00C86E62">
            <w:pPr>
              <w:rPr>
                <w:rFonts w:ascii="ＭＳ ゴシック" w:eastAsia="ＭＳ ゴシック" w:hAnsi="ＭＳ ゴシック"/>
                <w:szCs w:val="21"/>
              </w:rPr>
            </w:pPr>
            <w:r w:rsidRPr="00F0433D">
              <w:rPr>
                <w:rFonts w:ascii="ＭＳ ゴシック" w:eastAsia="ＭＳ ゴシック" w:hAnsi="ＭＳ ゴシック" w:hint="eastAsia"/>
                <w:szCs w:val="21"/>
              </w:rPr>
              <w:t xml:space="preserve">□課税　</w:t>
            </w:r>
          </w:p>
          <w:p w14:paraId="2EC4F8B2" w14:textId="77777777" w:rsidR="00326190" w:rsidRPr="00F0433D" w:rsidRDefault="00326190" w:rsidP="00C86E62">
            <w:pPr>
              <w:rPr>
                <w:szCs w:val="21"/>
              </w:rPr>
            </w:pPr>
            <w:r w:rsidRPr="00F0433D">
              <w:rPr>
                <w:rFonts w:ascii="ＭＳ ゴシック" w:eastAsia="ＭＳ ゴシック" w:hAnsi="ＭＳ ゴシック" w:hint="eastAsia"/>
                <w:szCs w:val="21"/>
              </w:rPr>
              <w:t>□非課税</w:t>
            </w:r>
          </w:p>
        </w:tc>
      </w:tr>
      <w:tr w:rsidR="00326190" w:rsidRPr="0097435A" w14:paraId="44F884B9" w14:textId="77777777" w:rsidTr="00326190">
        <w:trPr>
          <w:trHeight w:val="219"/>
        </w:trPr>
        <w:tc>
          <w:tcPr>
            <w:tcW w:w="993" w:type="dxa"/>
            <w:vMerge/>
            <w:vAlign w:val="center"/>
          </w:tcPr>
          <w:p w14:paraId="0094BE42" w14:textId="77777777" w:rsidR="00326190" w:rsidRPr="0097435A" w:rsidRDefault="00326190" w:rsidP="0024277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/>
          </w:tcPr>
          <w:p w14:paraId="65539223" w14:textId="77777777" w:rsidR="00326190" w:rsidRDefault="00326190">
            <w:pPr>
              <w:rPr>
                <w:rFonts w:ascii="ＭＳ ゴシック" w:eastAsia="ＭＳ ゴシック" w:hAnsi="ＭＳ ゴシック"/>
                <w:color w:val="0000FF"/>
                <w:highlight w:val="cyan"/>
              </w:rPr>
            </w:pPr>
          </w:p>
        </w:tc>
        <w:tc>
          <w:tcPr>
            <w:tcW w:w="224" w:type="dxa"/>
            <w:vAlign w:val="center"/>
          </w:tcPr>
          <w:p w14:paraId="521A3057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14:paraId="51BD66ED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14:paraId="6A226C75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14:paraId="45A7C6F4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14:paraId="5088618C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14:paraId="1B1308B6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14:paraId="4441E138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14:paraId="2E69F68A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14:paraId="3223D3C4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14:paraId="237FD28F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14:paraId="79BD6EF2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14:paraId="73562030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4A1DCF64" w14:textId="77777777"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</w:tcPr>
          <w:p w14:paraId="74AA1634" w14:textId="77777777"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01" w:type="dxa"/>
            <w:vMerge/>
          </w:tcPr>
          <w:p w14:paraId="3C22B1CA" w14:textId="77777777"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14:paraId="1A0B779D" w14:textId="77777777" w:rsidR="00326190" w:rsidRPr="00F0433D" w:rsidRDefault="00326190" w:rsidP="00C86E6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6190" w:rsidRPr="0097435A" w14:paraId="7E9C2AA0" w14:textId="77777777" w:rsidTr="00326190">
        <w:trPr>
          <w:trHeight w:val="219"/>
        </w:trPr>
        <w:tc>
          <w:tcPr>
            <w:tcW w:w="993" w:type="dxa"/>
            <w:vMerge/>
          </w:tcPr>
          <w:p w14:paraId="0D087A03" w14:textId="77777777" w:rsidR="00326190" w:rsidRPr="0097435A" w:rsidRDefault="003261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 w:val="restart"/>
          </w:tcPr>
          <w:p w14:paraId="193D7F89" w14:textId="77777777" w:rsidR="00326190" w:rsidRDefault="00326190">
            <w:pPr>
              <w:rPr>
                <w:rFonts w:ascii="ＭＳ ゴシック" w:eastAsia="ＭＳ ゴシック" w:hAnsi="ＭＳ ゴシック"/>
              </w:rPr>
            </w:pPr>
          </w:p>
          <w:p w14:paraId="67527851" w14:textId="77777777" w:rsidR="00326190" w:rsidRPr="0097435A" w:rsidRDefault="003261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12"/>
            <w:vAlign w:val="center"/>
          </w:tcPr>
          <w:p w14:paraId="61DEBB8D" w14:textId="77777777" w:rsidR="00326190" w:rsidRPr="0097435A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C86E62">
              <w:rPr>
                <w:rFonts w:ascii="ＭＳ ゴシック" w:eastAsia="ＭＳ ゴシック" w:hAnsi="ＭＳ ゴシック" w:hint="eastAsia"/>
                <w:color w:val="000000" w:themeColor="text1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C86E6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日</w:t>
            </w:r>
          </w:p>
        </w:tc>
        <w:tc>
          <w:tcPr>
            <w:tcW w:w="851" w:type="dxa"/>
            <w:vMerge w:val="restart"/>
          </w:tcPr>
          <w:p w14:paraId="38CE014A" w14:textId="77777777"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52145164" w14:textId="77777777"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01" w:type="dxa"/>
            <w:vMerge w:val="restart"/>
          </w:tcPr>
          <w:p w14:paraId="70835D8A" w14:textId="77777777"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92" w:type="dxa"/>
            <w:vMerge w:val="restart"/>
            <w:vAlign w:val="center"/>
          </w:tcPr>
          <w:p w14:paraId="7AA86CC4" w14:textId="77777777" w:rsidR="00326190" w:rsidRDefault="00326190" w:rsidP="00C86E62">
            <w:pPr>
              <w:rPr>
                <w:rFonts w:ascii="ＭＳ ゴシック" w:eastAsia="ＭＳ ゴシック" w:hAnsi="ＭＳ ゴシック"/>
                <w:szCs w:val="21"/>
              </w:rPr>
            </w:pPr>
            <w:r w:rsidRPr="00F0433D">
              <w:rPr>
                <w:rFonts w:ascii="ＭＳ ゴシック" w:eastAsia="ＭＳ ゴシック" w:hAnsi="ＭＳ ゴシック" w:hint="eastAsia"/>
                <w:szCs w:val="21"/>
              </w:rPr>
              <w:t xml:space="preserve">□課税　</w:t>
            </w:r>
          </w:p>
          <w:p w14:paraId="2A61A24D" w14:textId="77777777" w:rsidR="00326190" w:rsidRPr="00F0433D" w:rsidRDefault="00326190" w:rsidP="00C86E62">
            <w:pPr>
              <w:rPr>
                <w:rFonts w:ascii="ＭＳ ゴシック" w:eastAsia="ＭＳ ゴシック" w:hAnsi="ＭＳ ゴシック"/>
                <w:szCs w:val="21"/>
              </w:rPr>
            </w:pPr>
            <w:r w:rsidRPr="00F0433D">
              <w:rPr>
                <w:rFonts w:ascii="ＭＳ ゴシック" w:eastAsia="ＭＳ ゴシック" w:hAnsi="ＭＳ ゴシック" w:hint="eastAsia"/>
                <w:szCs w:val="21"/>
              </w:rPr>
              <w:t>□非課税</w:t>
            </w:r>
          </w:p>
        </w:tc>
      </w:tr>
      <w:tr w:rsidR="00326190" w:rsidRPr="0097435A" w14:paraId="32C445EA" w14:textId="77777777" w:rsidTr="00326190">
        <w:trPr>
          <w:trHeight w:val="219"/>
        </w:trPr>
        <w:tc>
          <w:tcPr>
            <w:tcW w:w="993" w:type="dxa"/>
            <w:vMerge/>
          </w:tcPr>
          <w:p w14:paraId="481C4757" w14:textId="77777777" w:rsidR="00326190" w:rsidRPr="0097435A" w:rsidRDefault="003261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/>
          </w:tcPr>
          <w:p w14:paraId="7FE9C153" w14:textId="77777777" w:rsidR="00326190" w:rsidRDefault="003261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4" w:type="dxa"/>
            <w:vAlign w:val="center"/>
          </w:tcPr>
          <w:p w14:paraId="45AA7C7F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14:paraId="3876EAFB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14:paraId="452166AA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14:paraId="2D6C6C8A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14:paraId="338CA960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14:paraId="364A870A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14:paraId="642B6931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14:paraId="706F5F7B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14:paraId="7BAED3FC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14:paraId="7D0776BC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14:paraId="226304CF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14:paraId="4BBC2C13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0CF3BB8F" w14:textId="77777777"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</w:tcPr>
          <w:p w14:paraId="7D6F0A94" w14:textId="77777777"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01" w:type="dxa"/>
            <w:vMerge/>
          </w:tcPr>
          <w:p w14:paraId="27F5C15C" w14:textId="77777777"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14:paraId="1A07A7FD" w14:textId="77777777" w:rsidR="00326190" w:rsidRPr="00F0433D" w:rsidRDefault="00326190" w:rsidP="00C86E6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6190" w:rsidRPr="0097435A" w14:paraId="320A3B0F" w14:textId="77777777" w:rsidTr="00326190">
        <w:trPr>
          <w:trHeight w:val="219"/>
        </w:trPr>
        <w:tc>
          <w:tcPr>
            <w:tcW w:w="993" w:type="dxa"/>
            <w:vMerge/>
          </w:tcPr>
          <w:p w14:paraId="2EBAF3E8" w14:textId="77777777" w:rsidR="00326190" w:rsidRPr="0097435A" w:rsidRDefault="00326190" w:rsidP="005204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 w:val="restart"/>
          </w:tcPr>
          <w:p w14:paraId="552BD336" w14:textId="77777777" w:rsidR="00326190" w:rsidRDefault="00326190" w:rsidP="0052046A">
            <w:pPr>
              <w:rPr>
                <w:rFonts w:ascii="ＭＳ ゴシック" w:eastAsia="ＭＳ ゴシック" w:hAnsi="ＭＳ ゴシック"/>
              </w:rPr>
            </w:pPr>
          </w:p>
          <w:p w14:paraId="0D52A6D9" w14:textId="77777777" w:rsidR="00326190" w:rsidRPr="0097435A" w:rsidRDefault="00326190" w:rsidP="005204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12"/>
            <w:vAlign w:val="center"/>
          </w:tcPr>
          <w:p w14:paraId="36D77959" w14:textId="77777777" w:rsidR="00326190" w:rsidRPr="0097435A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C86E62">
              <w:rPr>
                <w:rFonts w:ascii="ＭＳ ゴシック" w:eastAsia="ＭＳ ゴシック" w:hAnsi="ＭＳ ゴシック" w:hint="eastAsia"/>
                <w:color w:val="000000" w:themeColor="text1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C86E6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日</w:t>
            </w:r>
          </w:p>
        </w:tc>
        <w:tc>
          <w:tcPr>
            <w:tcW w:w="851" w:type="dxa"/>
            <w:vMerge w:val="restart"/>
          </w:tcPr>
          <w:p w14:paraId="03570CC0" w14:textId="77777777"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3D90C4D1" w14:textId="77777777"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01" w:type="dxa"/>
            <w:vMerge w:val="restart"/>
          </w:tcPr>
          <w:p w14:paraId="75DB6010" w14:textId="77777777"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92" w:type="dxa"/>
            <w:vMerge w:val="restart"/>
            <w:vAlign w:val="center"/>
          </w:tcPr>
          <w:p w14:paraId="7C01335B" w14:textId="77777777" w:rsidR="00326190" w:rsidRDefault="00326190" w:rsidP="00C86E62">
            <w:pPr>
              <w:rPr>
                <w:rFonts w:ascii="ＭＳ ゴシック" w:eastAsia="ＭＳ ゴシック" w:hAnsi="ＭＳ ゴシック"/>
                <w:szCs w:val="21"/>
              </w:rPr>
            </w:pPr>
            <w:r w:rsidRPr="00F0433D">
              <w:rPr>
                <w:rFonts w:ascii="ＭＳ ゴシック" w:eastAsia="ＭＳ ゴシック" w:hAnsi="ＭＳ ゴシック" w:hint="eastAsia"/>
                <w:szCs w:val="21"/>
              </w:rPr>
              <w:t xml:space="preserve">□課税　</w:t>
            </w:r>
          </w:p>
          <w:p w14:paraId="551C197A" w14:textId="77777777" w:rsidR="00326190" w:rsidRPr="00F0433D" w:rsidRDefault="00326190" w:rsidP="00C86E62">
            <w:pPr>
              <w:rPr>
                <w:rFonts w:ascii="ＭＳ ゴシック" w:eastAsia="ＭＳ ゴシック" w:hAnsi="ＭＳ ゴシック"/>
                <w:szCs w:val="21"/>
              </w:rPr>
            </w:pPr>
            <w:r w:rsidRPr="00F0433D">
              <w:rPr>
                <w:rFonts w:ascii="ＭＳ ゴシック" w:eastAsia="ＭＳ ゴシック" w:hAnsi="ＭＳ ゴシック" w:hint="eastAsia"/>
                <w:szCs w:val="21"/>
              </w:rPr>
              <w:t>□非課税</w:t>
            </w:r>
          </w:p>
        </w:tc>
      </w:tr>
      <w:tr w:rsidR="00326190" w:rsidRPr="0097435A" w14:paraId="0789A09A" w14:textId="77777777" w:rsidTr="00326190">
        <w:trPr>
          <w:trHeight w:val="219"/>
        </w:trPr>
        <w:tc>
          <w:tcPr>
            <w:tcW w:w="993" w:type="dxa"/>
            <w:vMerge/>
          </w:tcPr>
          <w:p w14:paraId="4D886AD7" w14:textId="77777777" w:rsidR="00326190" w:rsidRPr="0097435A" w:rsidRDefault="00326190" w:rsidP="005204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/>
          </w:tcPr>
          <w:p w14:paraId="0577A362" w14:textId="77777777" w:rsidR="00326190" w:rsidRDefault="00326190" w:rsidP="005204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4" w:type="dxa"/>
            <w:vAlign w:val="center"/>
          </w:tcPr>
          <w:p w14:paraId="59C3A1F2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14:paraId="4128955C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14:paraId="4CF6B919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14:paraId="3027C348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14:paraId="007B7AC6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14:paraId="1C21BAB3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14:paraId="5504246B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14:paraId="1AF5F57A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14:paraId="68D707F5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14:paraId="1C593C84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14:paraId="267346C2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14:paraId="2F6E39CC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32AC1F3A" w14:textId="77777777"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</w:tcPr>
          <w:p w14:paraId="1036BEED" w14:textId="77777777"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01" w:type="dxa"/>
            <w:vMerge/>
          </w:tcPr>
          <w:p w14:paraId="1F474F2F" w14:textId="77777777"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14:paraId="0DB583B0" w14:textId="77777777" w:rsidR="00326190" w:rsidRPr="00F0433D" w:rsidRDefault="00326190" w:rsidP="00C86E6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6190" w:rsidRPr="0097435A" w14:paraId="06864296" w14:textId="77777777" w:rsidTr="00326190">
        <w:trPr>
          <w:trHeight w:val="219"/>
        </w:trPr>
        <w:tc>
          <w:tcPr>
            <w:tcW w:w="993" w:type="dxa"/>
            <w:vMerge/>
          </w:tcPr>
          <w:p w14:paraId="45E2E71F" w14:textId="77777777" w:rsidR="00326190" w:rsidRPr="0097435A" w:rsidRDefault="00326190" w:rsidP="005204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 w:val="restart"/>
          </w:tcPr>
          <w:p w14:paraId="2CC96C6D" w14:textId="77777777" w:rsidR="00326190" w:rsidRDefault="00326190" w:rsidP="0052046A">
            <w:pPr>
              <w:rPr>
                <w:rFonts w:ascii="ＭＳ ゴシック" w:eastAsia="ＭＳ ゴシック" w:hAnsi="ＭＳ ゴシック"/>
              </w:rPr>
            </w:pPr>
          </w:p>
          <w:p w14:paraId="4651551C" w14:textId="77777777" w:rsidR="00326190" w:rsidRDefault="00326190" w:rsidP="005204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12"/>
            <w:vAlign w:val="center"/>
          </w:tcPr>
          <w:p w14:paraId="393ADFE6" w14:textId="77777777" w:rsidR="00326190" w:rsidRPr="0097435A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C86E62">
              <w:rPr>
                <w:rFonts w:ascii="ＭＳ ゴシック" w:eastAsia="ＭＳ ゴシック" w:hAnsi="ＭＳ ゴシック" w:hint="eastAsia"/>
                <w:color w:val="000000" w:themeColor="text1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C86E6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日</w:t>
            </w:r>
          </w:p>
        </w:tc>
        <w:tc>
          <w:tcPr>
            <w:tcW w:w="851" w:type="dxa"/>
            <w:vMerge w:val="restart"/>
          </w:tcPr>
          <w:p w14:paraId="22AC5465" w14:textId="77777777"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482E785D" w14:textId="77777777"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01" w:type="dxa"/>
            <w:vMerge w:val="restart"/>
          </w:tcPr>
          <w:p w14:paraId="39CC612D" w14:textId="77777777"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92" w:type="dxa"/>
            <w:vMerge w:val="restart"/>
            <w:vAlign w:val="center"/>
          </w:tcPr>
          <w:p w14:paraId="70B8C992" w14:textId="77777777" w:rsidR="005C64D4" w:rsidRDefault="005C64D4" w:rsidP="005C64D4">
            <w:pPr>
              <w:rPr>
                <w:rFonts w:ascii="ＭＳ ゴシック" w:eastAsia="ＭＳ ゴシック" w:hAnsi="ＭＳ ゴシック"/>
                <w:szCs w:val="21"/>
              </w:rPr>
            </w:pPr>
            <w:r w:rsidRPr="00F0433D">
              <w:rPr>
                <w:rFonts w:ascii="ＭＳ ゴシック" w:eastAsia="ＭＳ ゴシック" w:hAnsi="ＭＳ ゴシック" w:hint="eastAsia"/>
                <w:szCs w:val="21"/>
              </w:rPr>
              <w:t xml:space="preserve">□課税　</w:t>
            </w:r>
          </w:p>
          <w:p w14:paraId="7C19D827" w14:textId="77777777" w:rsidR="00326190" w:rsidRPr="00F0433D" w:rsidRDefault="005C64D4" w:rsidP="005C64D4">
            <w:pPr>
              <w:rPr>
                <w:rFonts w:ascii="ＭＳ ゴシック" w:eastAsia="ＭＳ ゴシック" w:hAnsi="ＭＳ ゴシック"/>
                <w:szCs w:val="21"/>
              </w:rPr>
            </w:pPr>
            <w:r w:rsidRPr="00F0433D">
              <w:rPr>
                <w:rFonts w:ascii="ＭＳ ゴシック" w:eastAsia="ＭＳ ゴシック" w:hAnsi="ＭＳ ゴシック" w:hint="eastAsia"/>
                <w:szCs w:val="21"/>
              </w:rPr>
              <w:t>□非課税</w:t>
            </w:r>
          </w:p>
        </w:tc>
      </w:tr>
      <w:tr w:rsidR="00326190" w:rsidRPr="0097435A" w14:paraId="6C122AE2" w14:textId="77777777" w:rsidTr="00326190">
        <w:trPr>
          <w:trHeight w:val="219"/>
        </w:trPr>
        <w:tc>
          <w:tcPr>
            <w:tcW w:w="993" w:type="dxa"/>
            <w:vMerge/>
          </w:tcPr>
          <w:p w14:paraId="67B5360D" w14:textId="77777777" w:rsidR="00326190" w:rsidRPr="0097435A" w:rsidRDefault="00326190" w:rsidP="005204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/>
          </w:tcPr>
          <w:p w14:paraId="2DE78E74" w14:textId="77777777" w:rsidR="00326190" w:rsidRDefault="00326190" w:rsidP="005204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4" w:type="dxa"/>
            <w:vAlign w:val="center"/>
          </w:tcPr>
          <w:p w14:paraId="2750CA0A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14:paraId="6163A990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14:paraId="476CE18A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14:paraId="37153803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14:paraId="44128C81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14:paraId="16A4FA4C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14:paraId="5222E962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14:paraId="20604226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14:paraId="27D674B6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14:paraId="694839D7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4" w:type="dxa"/>
            <w:vAlign w:val="center"/>
          </w:tcPr>
          <w:p w14:paraId="12DFD123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25" w:type="dxa"/>
            <w:vAlign w:val="center"/>
          </w:tcPr>
          <w:p w14:paraId="2F66F200" w14:textId="77777777" w:rsidR="00326190" w:rsidRPr="00C86E62" w:rsidRDefault="00326190" w:rsidP="00326190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1B5EAC04" w14:textId="77777777"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</w:tcPr>
          <w:p w14:paraId="19F9C9E8" w14:textId="77777777"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01" w:type="dxa"/>
            <w:vMerge/>
          </w:tcPr>
          <w:p w14:paraId="1EC38274" w14:textId="77777777" w:rsidR="00326190" w:rsidRPr="00F0433D" w:rsidRDefault="00326190" w:rsidP="001907C8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14:paraId="4D706652" w14:textId="77777777" w:rsidR="00326190" w:rsidRPr="00F0433D" w:rsidRDefault="00326190" w:rsidP="00C86E6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0040ACD" w14:textId="77777777" w:rsidR="00C1780B" w:rsidRDefault="00C1780B" w:rsidP="009A5CAF">
      <w:pPr>
        <w:ind w:leftChars="-366" w:left="-769"/>
        <w:rPr>
          <w:rFonts w:ascii="ＭＳ ゴシック" w:eastAsia="ＭＳ ゴシック" w:hAnsi="ＭＳ ゴシック"/>
        </w:rPr>
      </w:pPr>
      <w:r w:rsidRPr="0097435A">
        <w:rPr>
          <w:rFonts w:ascii="ＭＳ ゴシック" w:eastAsia="ＭＳ ゴシック" w:hAnsi="ＭＳ ゴシック" w:hint="eastAsia"/>
        </w:rPr>
        <w:t>２　収入</w:t>
      </w:r>
      <w:r w:rsidR="00F0433D">
        <w:rPr>
          <w:rFonts w:ascii="ＭＳ ゴシック" w:eastAsia="ＭＳ ゴシック" w:hAnsi="ＭＳ ゴシック" w:hint="eastAsia"/>
        </w:rPr>
        <w:t>等</w:t>
      </w:r>
      <w:r w:rsidRPr="0097435A">
        <w:rPr>
          <w:rFonts w:ascii="ＭＳ ゴシック" w:eastAsia="ＭＳ ゴシック" w:hAnsi="ＭＳ ゴシック" w:hint="eastAsia"/>
        </w:rPr>
        <w:t>の状況について</w:t>
      </w:r>
    </w:p>
    <w:p w14:paraId="061F2721" w14:textId="75DE4B0C" w:rsidR="005D089C" w:rsidRDefault="00362FC2" w:rsidP="00A729A8">
      <w:pPr>
        <w:ind w:leftChars="-366" w:left="-769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F66890" wp14:editId="1F6EB9E5">
                <wp:simplePos x="0" y="0"/>
                <wp:positionH relativeFrom="column">
                  <wp:posOffset>-228600</wp:posOffset>
                </wp:positionH>
                <wp:positionV relativeFrom="paragraph">
                  <wp:posOffset>31750</wp:posOffset>
                </wp:positionV>
                <wp:extent cx="5370830" cy="274320"/>
                <wp:effectExtent l="13335" t="10160" r="6985" b="10795"/>
                <wp:wrapNone/>
                <wp:docPr id="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0830" cy="2743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ED53A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6" o:spid="_x0000_s1026" type="#_x0000_t185" style="position:absolute;left:0;text-align:left;margin-left:-18pt;margin-top:2.5pt;width:422.9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">
                <v:textbox inset="5.85pt,.7pt,5.85pt,.7pt"/>
              </v:shape>
            </w:pict>
          </mc:Fallback>
        </mc:AlternateContent>
      </w:r>
      <w:r w:rsidR="005D089C">
        <w:rPr>
          <w:rFonts w:ascii="ＭＳ ゴシック" w:eastAsia="ＭＳ ゴシック" w:hAnsi="ＭＳ ゴシック" w:hint="eastAsia"/>
        </w:rPr>
        <w:t xml:space="preserve">　　　個別減免</w:t>
      </w:r>
      <w:r w:rsidR="000B57DD">
        <w:rPr>
          <w:rFonts w:ascii="ＭＳ ゴシック" w:eastAsia="ＭＳ ゴシック" w:hAnsi="ＭＳ ゴシック" w:hint="eastAsia"/>
        </w:rPr>
        <w:t>・補足給付</w:t>
      </w:r>
      <w:r w:rsidR="001E6494">
        <w:rPr>
          <w:rFonts w:ascii="ＭＳ ゴシック" w:eastAsia="ＭＳ ゴシック" w:hAnsi="ＭＳ ゴシック" w:hint="eastAsia"/>
        </w:rPr>
        <w:t>（施設入所者に限る。）</w:t>
      </w:r>
      <w:r w:rsidR="005D089C">
        <w:rPr>
          <w:rFonts w:ascii="ＭＳ ゴシック" w:eastAsia="ＭＳ ゴシック" w:hAnsi="ＭＳ ゴシック" w:hint="eastAsia"/>
        </w:rPr>
        <w:t>を申請しない場合…①、②、③のみ記入</w:t>
      </w:r>
    </w:p>
    <w:p w14:paraId="742CC97E" w14:textId="77777777" w:rsidR="005D089C" w:rsidRPr="005D089C" w:rsidRDefault="001F231E" w:rsidP="005D089C">
      <w:pPr>
        <w:ind w:leftChars="-366" w:left="-76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1E6494">
        <w:rPr>
          <w:rFonts w:ascii="ＭＳ ゴシック" w:eastAsia="ＭＳ ゴシック" w:hAnsi="ＭＳ ゴシック" w:hint="eastAsia"/>
        </w:rPr>
        <w:t>個別減免・補足給付（施設入所者に限る。）を</w:t>
      </w:r>
      <w:r w:rsidR="005D089C" w:rsidRPr="00A55F7B">
        <w:rPr>
          <w:rFonts w:ascii="ＭＳ ゴシック" w:eastAsia="ＭＳ ゴシック" w:hAnsi="ＭＳ ゴシック" w:hint="eastAsia"/>
          <w:kern w:val="0"/>
        </w:rPr>
        <w:t>申請する場合</w:t>
      </w:r>
      <w:r w:rsidR="005D089C">
        <w:rPr>
          <w:rFonts w:ascii="ＭＳ ゴシック" w:eastAsia="ＭＳ ゴシック" w:hAnsi="ＭＳ ゴシック" w:hint="eastAsia"/>
          <w:kern w:val="0"/>
        </w:rPr>
        <w:t>…</w:t>
      </w:r>
      <w:r w:rsidR="005D089C">
        <w:rPr>
          <w:rFonts w:ascii="ＭＳ ゴシック" w:eastAsia="ＭＳ ゴシック" w:hAnsi="ＭＳ ゴシック" w:hint="eastAsia"/>
        </w:rPr>
        <w:t>全て記入</w:t>
      </w:r>
    </w:p>
    <w:tbl>
      <w:tblPr>
        <w:tblpPr w:leftFromText="142" w:rightFromText="142" w:vertAnchor="text" w:horzAnchor="page" w:tblpX="5658" w:tblpY="174"/>
        <w:tblW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5"/>
        <w:gridCol w:w="2943"/>
      </w:tblGrid>
      <w:tr w:rsidR="00E12068" w:rsidRPr="0097435A" w14:paraId="51490303" w14:textId="77777777" w:rsidTr="00E12068">
        <w:trPr>
          <w:trHeight w:val="294"/>
        </w:trPr>
        <w:tc>
          <w:tcPr>
            <w:tcW w:w="2155" w:type="dxa"/>
            <w:vAlign w:val="center"/>
          </w:tcPr>
          <w:p w14:paraId="753AE2ED" w14:textId="77777777" w:rsidR="00E12068" w:rsidRPr="0097435A" w:rsidRDefault="00E12068" w:rsidP="00E12068">
            <w:pPr>
              <w:ind w:left="1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合計所得金額</w:t>
            </w:r>
            <w:r>
              <w:rPr>
                <w:rFonts w:ascii="ＭＳ ゴシック" w:eastAsia="ＭＳ ゴシック" w:hAnsi="ＭＳ ゴシック" w:hint="eastAsia"/>
              </w:rPr>
              <w:t>（①）</w:t>
            </w:r>
          </w:p>
        </w:tc>
        <w:tc>
          <w:tcPr>
            <w:tcW w:w="2943" w:type="dxa"/>
            <w:vAlign w:val="center"/>
          </w:tcPr>
          <w:p w14:paraId="6F209D8C" w14:textId="77777777" w:rsidR="00E12068" w:rsidRPr="0097435A" w:rsidRDefault="00E12068" w:rsidP="00E12068">
            <w:pPr>
              <w:wordWrap w:val="0"/>
              <w:ind w:left="1"/>
              <w:jc w:val="right"/>
              <w:rPr>
                <w:rFonts w:ascii="ＭＳ ゴシック" w:eastAsia="ＭＳ ゴシック" w:hAnsi="ＭＳ ゴシック"/>
              </w:rPr>
            </w:pPr>
            <w:r w:rsidRPr="0097435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79056D5E" w14:textId="77777777" w:rsidR="00E12068" w:rsidRPr="00A93A5E" w:rsidRDefault="00E12068" w:rsidP="00843487">
      <w:pPr>
        <w:spacing w:line="210" w:lineRule="exact"/>
        <w:ind w:leftChars="-405" w:hangingChars="405" w:hanging="85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A93A5E">
        <w:rPr>
          <w:rFonts w:ascii="ＭＳ ゴシック" w:eastAsia="ＭＳ ゴシック" w:hAnsi="ＭＳ ゴシック" w:hint="eastAsia"/>
          <w:szCs w:val="21"/>
        </w:rPr>
        <w:t>１）合計所得金額の状況</w:t>
      </w:r>
    </w:p>
    <w:p w14:paraId="6041A2D6" w14:textId="77777777" w:rsidR="00E12068" w:rsidRPr="00A93A5E" w:rsidRDefault="00E12068" w:rsidP="00E12068">
      <w:pPr>
        <w:spacing w:line="210" w:lineRule="exact"/>
        <w:ind w:left="195"/>
        <w:rPr>
          <w:rFonts w:ascii="ＭＳ ゴシック" w:eastAsia="ＭＳ ゴシック" w:hAnsi="ＭＳ ゴシック"/>
          <w:szCs w:val="21"/>
          <w:bdr w:val="single" w:sz="4" w:space="0" w:color="auto"/>
        </w:rPr>
      </w:pPr>
      <w:r w:rsidRPr="00A93A5E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5110D6F7" w14:textId="77777777" w:rsidR="00E12068" w:rsidRPr="00A93A5E" w:rsidRDefault="00E12068" w:rsidP="00843487">
      <w:pPr>
        <w:spacing w:line="210" w:lineRule="exact"/>
        <w:ind w:leftChars="-405" w:hangingChars="405" w:hanging="850"/>
        <w:rPr>
          <w:rFonts w:ascii="ＭＳ ゴシック" w:eastAsia="ＭＳ ゴシック" w:hAnsi="ＭＳ ゴシック"/>
          <w:szCs w:val="21"/>
        </w:rPr>
      </w:pPr>
      <w:r w:rsidRPr="00A93A5E">
        <w:rPr>
          <w:rFonts w:ascii="ＭＳ ゴシック" w:eastAsia="ＭＳ ゴシック" w:hAnsi="ＭＳ ゴシック" w:hint="eastAsia"/>
          <w:szCs w:val="21"/>
        </w:rPr>
        <w:t>（２）収入等の状況</w:t>
      </w:r>
    </w:p>
    <w:p w14:paraId="0E1398CD" w14:textId="77777777" w:rsidR="00E12068" w:rsidRPr="00A93A5E" w:rsidRDefault="00E12068" w:rsidP="00843487">
      <w:pPr>
        <w:spacing w:line="210" w:lineRule="exact"/>
        <w:ind w:leftChars="-67" w:hangingChars="67" w:hanging="141"/>
        <w:rPr>
          <w:rFonts w:ascii="ＭＳ ゴシック" w:eastAsia="ＭＳ ゴシック" w:hAnsi="ＭＳ ゴシック"/>
          <w:szCs w:val="21"/>
        </w:rPr>
      </w:pPr>
      <w:r w:rsidRPr="00A93A5E">
        <w:rPr>
          <w:rFonts w:ascii="ＭＳ ゴシック" w:eastAsia="ＭＳ ゴシック" w:hAnsi="ＭＳ ゴシック" w:hint="eastAsia"/>
          <w:szCs w:val="21"/>
        </w:rPr>
        <w:t>収入（Ａ）（年収）</w:t>
      </w:r>
    </w:p>
    <w:tbl>
      <w:tblPr>
        <w:tblStyle w:val="af0"/>
        <w:tblW w:w="10201" w:type="dxa"/>
        <w:jc w:val="center"/>
        <w:tblLook w:val="04A0" w:firstRow="1" w:lastRow="0" w:firstColumn="1" w:lastColumn="0" w:noHBand="0" w:noVBand="1"/>
      </w:tblPr>
      <w:tblGrid>
        <w:gridCol w:w="662"/>
        <w:gridCol w:w="6536"/>
        <w:gridCol w:w="3003"/>
      </w:tblGrid>
      <w:tr w:rsidR="00E12068" w:rsidRPr="00A93A5E" w14:paraId="77EEEE3D" w14:textId="77777777" w:rsidTr="00843487">
        <w:trPr>
          <w:jc w:val="center"/>
        </w:trPr>
        <w:tc>
          <w:tcPr>
            <w:tcW w:w="662" w:type="dxa"/>
            <w:vAlign w:val="center"/>
          </w:tcPr>
          <w:p w14:paraId="20D9A680" w14:textId="77777777" w:rsidR="00E12068" w:rsidRPr="00A93A5E" w:rsidRDefault="00E12068" w:rsidP="004B06FD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区分</w:t>
            </w:r>
          </w:p>
        </w:tc>
        <w:tc>
          <w:tcPr>
            <w:tcW w:w="6536" w:type="dxa"/>
            <w:vAlign w:val="center"/>
          </w:tcPr>
          <w:p w14:paraId="58D52E8D" w14:textId="77777777" w:rsidR="00E12068" w:rsidRPr="00A93A5E" w:rsidRDefault="00E12068" w:rsidP="004B06FD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種　類</w:t>
            </w:r>
          </w:p>
        </w:tc>
        <w:tc>
          <w:tcPr>
            <w:tcW w:w="3003" w:type="dxa"/>
            <w:vAlign w:val="center"/>
          </w:tcPr>
          <w:p w14:paraId="0567BDF4" w14:textId="77777777" w:rsidR="00E12068" w:rsidRPr="00A93A5E" w:rsidRDefault="00E12068" w:rsidP="004B06FD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収入額</w:t>
            </w:r>
          </w:p>
        </w:tc>
      </w:tr>
      <w:tr w:rsidR="00E12068" w:rsidRPr="00A93A5E" w14:paraId="77075601" w14:textId="77777777" w:rsidTr="00843487">
        <w:trPr>
          <w:trHeight w:val="810"/>
          <w:jc w:val="center"/>
        </w:trPr>
        <w:tc>
          <w:tcPr>
            <w:tcW w:w="662" w:type="dxa"/>
            <w:vMerge w:val="restart"/>
            <w:textDirection w:val="tbRlV"/>
            <w:vAlign w:val="center"/>
          </w:tcPr>
          <w:p w14:paraId="243687A2" w14:textId="77777777" w:rsidR="00E12068" w:rsidRPr="00A93A5E" w:rsidRDefault="00E12068" w:rsidP="004B06FD">
            <w:pPr>
              <w:spacing w:line="22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稼得等収入</w:t>
            </w:r>
          </w:p>
        </w:tc>
        <w:tc>
          <w:tcPr>
            <w:tcW w:w="6536" w:type="dxa"/>
            <w:vAlign w:val="center"/>
          </w:tcPr>
          <w:p w14:paraId="5AFE13DD" w14:textId="77777777" w:rsidR="00E12068" w:rsidRPr="00A93A5E" w:rsidRDefault="00E12068" w:rsidP="004B06FD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障害年金等（②）（障害基礎年金、障害厚生年金、障害共済年金、</w:t>
            </w:r>
          </w:p>
          <w:p w14:paraId="604CE019" w14:textId="77777777" w:rsidR="00E12068" w:rsidRPr="00A93A5E" w:rsidRDefault="00E12068" w:rsidP="004B06FD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特別障害給付金、障害を事由に支給される労災による年金等、</w:t>
            </w:r>
          </w:p>
          <w:p w14:paraId="003DFE9F" w14:textId="77777777" w:rsidR="00E12068" w:rsidRPr="00A93A5E" w:rsidRDefault="00E12068" w:rsidP="004B06FD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遺族基礎年金、遺族厚生年金、遺族共済年金、老齢基礎年金、</w:t>
            </w:r>
          </w:p>
          <w:p w14:paraId="655DBD93" w14:textId="77777777" w:rsidR="00E12068" w:rsidRPr="00A93A5E" w:rsidRDefault="00E12068" w:rsidP="004B06FD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老齢厚生年金等）</w:t>
            </w:r>
          </w:p>
        </w:tc>
        <w:tc>
          <w:tcPr>
            <w:tcW w:w="3003" w:type="dxa"/>
            <w:vAlign w:val="center"/>
          </w:tcPr>
          <w:p w14:paraId="583EA9DD" w14:textId="77777777" w:rsidR="00E12068" w:rsidRPr="00A93A5E" w:rsidRDefault="00E12068" w:rsidP="004B06FD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E12068" w:rsidRPr="00A93A5E" w14:paraId="76F091C2" w14:textId="77777777" w:rsidTr="00843487">
        <w:trPr>
          <w:jc w:val="center"/>
        </w:trPr>
        <w:tc>
          <w:tcPr>
            <w:tcW w:w="662" w:type="dxa"/>
            <w:vMerge/>
            <w:vAlign w:val="center"/>
          </w:tcPr>
          <w:p w14:paraId="6F7B5295" w14:textId="77777777" w:rsidR="00E12068" w:rsidRPr="00A93A5E" w:rsidRDefault="00E12068" w:rsidP="004B06FD">
            <w:pPr>
              <w:spacing w:line="2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36" w:type="dxa"/>
            <w:vAlign w:val="center"/>
          </w:tcPr>
          <w:p w14:paraId="691BFF75" w14:textId="77777777" w:rsidR="00E12068" w:rsidRPr="00A93A5E" w:rsidRDefault="00E12068" w:rsidP="004B06FD">
            <w:pPr>
              <w:spacing w:line="240" w:lineRule="atLeas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特別児童扶養手当等</w:t>
            </w: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（③）</w:t>
            </w:r>
            <w:r w:rsidRPr="00A93A5E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（特別障害者手当、障害児福祉手当、</w:t>
            </w:r>
          </w:p>
          <w:p w14:paraId="722429E8" w14:textId="77777777" w:rsidR="00E12068" w:rsidRPr="00A93A5E" w:rsidRDefault="00E12068" w:rsidP="004B06FD">
            <w:pPr>
              <w:spacing w:line="240" w:lineRule="atLeas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経過的福祉手当、特別児童扶養手当）</w:t>
            </w:r>
          </w:p>
        </w:tc>
        <w:tc>
          <w:tcPr>
            <w:tcW w:w="3003" w:type="dxa"/>
            <w:vAlign w:val="center"/>
          </w:tcPr>
          <w:p w14:paraId="70689387" w14:textId="77777777" w:rsidR="00E12068" w:rsidRPr="00A93A5E" w:rsidRDefault="00E12068" w:rsidP="004B06FD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E12068" w:rsidRPr="00A93A5E" w14:paraId="1AC9C20C" w14:textId="77777777" w:rsidTr="00843487">
        <w:trPr>
          <w:trHeight w:val="117"/>
          <w:jc w:val="center"/>
        </w:trPr>
        <w:tc>
          <w:tcPr>
            <w:tcW w:w="662" w:type="dxa"/>
            <w:vMerge/>
            <w:vAlign w:val="center"/>
          </w:tcPr>
          <w:p w14:paraId="0614B917" w14:textId="77777777" w:rsidR="00E12068" w:rsidRPr="00A93A5E" w:rsidRDefault="00E12068" w:rsidP="004B06FD">
            <w:pPr>
              <w:spacing w:line="2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36" w:type="dxa"/>
            <w:vAlign w:val="center"/>
          </w:tcPr>
          <w:p w14:paraId="640D5356" w14:textId="77777777" w:rsidR="00E12068" w:rsidRPr="00A93A5E" w:rsidRDefault="00E12068" w:rsidP="004B06FD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工賃等収入</w:t>
            </w:r>
          </w:p>
        </w:tc>
        <w:tc>
          <w:tcPr>
            <w:tcW w:w="3003" w:type="dxa"/>
            <w:vAlign w:val="center"/>
          </w:tcPr>
          <w:p w14:paraId="6E42FBFB" w14:textId="77777777" w:rsidR="00E12068" w:rsidRPr="00A93A5E" w:rsidRDefault="00E12068" w:rsidP="004B06FD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E12068" w:rsidRPr="00A93A5E" w14:paraId="26C837CE" w14:textId="77777777" w:rsidTr="00843487">
        <w:trPr>
          <w:trHeight w:val="107"/>
          <w:jc w:val="center"/>
        </w:trPr>
        <w:tc>
          <w:tcPr>
            <w:tcW w:w="662" w:type="dxa"/>
            <w:vMerge/>
            <w:vAlign w:val="center"/>
          </w:tcPr>
          <w:p w14:paraId="4926158F" w14:textId="77777777" w:rsidR="00E12068" w:rsidRPr="00A93A5E" w:rsidRDefault="00E12068" w:rsidP="004B06FD">
            <w:pPr>
              <w:spacing w:line="2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36" w:type="dxa"/>
            <w:vAlign w:val="center"/>
          </w:tcPr>
          <w:p w14:paraId="5515E890" w14:textId="77777777" w:rsidR="00E12068" w:rsidRPr="00A93A5E" w:rsidRDefault="00E12068" w:rsidP="004B06FD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その他の収入（　　　　　　　）</w:t>
            </w:r>
          </w:p>
        </w:tc>
        <w:tc>
          <w:tcPr>
            <w:tcW w:w="3003" w:type="dxa"/>
            <w:vAlign w:val="center"/>
          </w:tcPr>
          <w:p w14:paraId="4487BF71" w14:textId="77777777" w:rsidR="00E12068" w:rsidRPr="00A93A5E" w:rsidRDefault="00E12068" w:rsidP="004B06FD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E12068" w:rsidRPr="00A93A5E" w14:paraId="75639534" w14:textId="77777777" w:rsidTr="00843487">
        <w:trPr>
          <w:jc w:val="center"/>
        </w:trPr>
        <w:tc>
          <w:tcPr>
            <w:tcW w:w="662" w:type="dxa"/>
            <w:vMerge w:val="restart"/>
            <w:textDirection w:val="tbRlV"/>
            <w:vAlign w:val="center"/>
          </w:tcPr>
          <w:p w14:paraId="6A11A6EF" w14:textId="77777777" w:rsidR="00E12068" w:rsidRPr="00A93A5E" w:rsidRDefault="00E12068" w:rsidP="004B06FD">
            <w:pPr>
              <w:spacing w:line="22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  <w:p w14:paraId="423E1B81" w14:textId="77777777" w:rsidR="00E12068" w:rsidRPr="00A93A5E" w:rsidRDefault="00E12068" w:rsidP="004B06FD">
            <w:pPr>
              <w:spacing w:line="22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収　入</w:t>
            </w:r>
          </w:p>
        </w:tc>
        <w:tc>
          <w:tcPr>
            <w:tcW w:w="6536" w:type="dxa"/>
            <w:vAlign w:val="center"/>
          </w:tcPr>
          <w:p w14:paraId="63B2074B" w14:textId="77777777" w:rsidR="00E12068" w:rsidRPr="00A93A5E" w:rsidRDefault="00E12068" w:rsidP="004B06FD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仕送り収入</w:t>
            </w:r>
          </w:p>
        </w:tc>
        <w:tc>
          <w:tcPr>
            <w:tcW w:w="3003" w:type="dxa"/>
            <w:vAlign w:val="center"/>
          </w:tcPr>
          <w:p w14:paraId="3FCEA382" w14:textId="77777777" w:rsidR="00E12068" w:rsidRPr="00A93A5E" w:rsidRDefault="00E12068" w:rsidP="004B06FD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E12068" w:rsidRPr="00A93A5E" w14:paraId="4F3B2298" w14:textId="77777777" w:rsidTr="00843487">
        <w:trPr>
          <w:jc w:val="center"/>
        </w:trPr>
        <w:tc>
          <w:tcPr>
            <w:tcW w:w="662" w:type="dxa"/>
            <w:vMerge/>
            <w:vAlign w:val="center"/>
          </w:tcPr>
          <w:p w14:paraId="085FEA13" w14:textId="77777777" w:rsidR="00E12068" w:rsidRPr="00A93A5E" w:rsidRDefault="00E12068" w:rsidP="004B06FD">
            <w:pPr>
              <w:spacing w:line="2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36" w:type="dxa"/>
            <w:vAlign w:val="center"/>
          </w:tcPr>
          <w:p w14:paraId="62A389E1" w14:textId="77777777" w:rsidR="00E12068" w:rsidRPr="00A93A5E" w:rsidRDefault="00E12068" w:rsidP="004B06FD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不動産による家賃収入</w:t>
            </w:r>
          </w:p>
        </w:tc>
        <w:tc>
          <w:tcPr>
            <w:tcW w:w="3003" w:type="dxa"/>
            <w:vAlign w:val="center"/>
          </w:tcPr>
          <w:p w14:paraId="36ED78AC" w14:textId="77777777" w:rsidR="00E12068" w:rsidRPr="00A93A5E" w:rsidRDefault="00E12068" w:rsidP="004B06FD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E12068" w:rsidRPr="00A93A5E" w14:paraId="1D02B69A" w14:textId="77777777" w:rsidTr="00843487">
        <w:trPr>
          <w:trHeight w:val="271"/>
          <w:jc w:val="center"/>
        </w:trPr>
        <w:tc>
          <w:tcPr>
            <w:tcW w:w="662" w:type="dxa"/>
            <w:vMerge/>
            <w:vAlign w:val="center"/>
          </w:tcPr>
          <w:p w14:paraId="2AAAFF55" w14:textId="77777777" w:rsidR="00E12068" w:rsidRPr="00A93A5E" w:rsidRDefault="00E12068" w:rsidP="004B06FD">
            <w:pPr>
              <w:spacing w:line="2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36" w:type="dxa"/>
            <w:vAlign w:val="center"/>
          </w:tcPr>
          <w:p w14:paraId="7D1218BF" w14:textId="77777777" w:rsidR="00E12068" w:rsidRPr="00A93A5E" w:rsidRDefault="00E12068" w:rsidP="004B06FD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その他の収入（　　　　　　　）</w:t>
            </w:r>
          </w:p>
        </w:tc>
        <w:tc>
          <w:tcPr>
            <w:tcW w:w="3003" w:type="dxa"/>
            <w:vAlign w:val="center"/>
          </w:tcPr>
          <w:p w14:paraId="3A4C526B" w14:textId="77777777" w:rsidR="00E12068" w:rsidRPr="00A93A5E" w:rsidRDefault="00E12068" w:rsidP="004B06FD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14:paraId="0C2402B9" w14:textId="77777777" w:rsidR="00843487" w:rsidRPr="00A93A5E" w:rsidRDefault="00843487" w:rsidP="00E12068">
      <w:pPr>
        <w:spacing w:line="210" w:lineRule="exact"/>
        <w:ind w:leftChars="-102" w:hangingChars="102" w:hanging="214"/>
        <w:rPr>
          <w:rFonts w:ascii="ＭＳ ゴシック" w:eastAsia="ＭＳ ゴシック" w:hAnsi="ＭＳ ゴシック"/>
          <w:szCs w:val="21"/>
        </w:rPr>
      </w:pPr>
    </w:p>
    <w:p w14:paraId="5C891F57" w14:textId="77777777" w:rsidR="00E12068" w:rsidRPr="00A93A5E" w:rsidRDefault="00E12068" w:rsidP="00E12068">
      <w:pPr>
        <w:spacing w:line="210" w:lineRule="exact"/>
        <w:ind w:leftChars="-102" w:hangingChars="102" w:hanging="214"/>
        <w:rPr>
          <w:rFonts w:ascii="ＭＳ ゴシック" w:eastAsia="ＭＳ ゴシック" w:hAnsi="ＭＳ ゴシック"/>
          <w:szCs w:val="21"/>
        </w:rPr>
      </w:pPr>
      <w:r w:rsidRPr="00A93A5E">
        <w:rPr>
          <w:rFonts w:ascii="ＭＳ ゴシック" w:eastAsia="ＭＳ ゴシック" w:hAnsi="ＭＳ ゴシック" w:hint="eastAsia"/>
          <w:szCs w:val="21"/>
        </w:rPr>
        <w:t>必要経費（Ｂ）</w:t>
      </w:r>
    </w:p>
    <w:tbl>
      <w:tblPr>
        <w:tblStyle w:val="af0"/>
        <w:tblW w:w="10207" w:type="dxa"/>
        <w:tblInd w:w="-856" w:type="dxa"/>
        <w:tblLook w:val="04A0" w:firstRow="1" w:lastRow="0" w:firstColumn="1" w:lastColumn="0" w:noHBand="0" w:noVBand="1"/>
      </w:tblPr>
      <w:tblGrid>
        <w:gridCol w:w="1556"/>
        <w:gridCol w:w="5674"/>
        <w:gridCol w:w="2977"/>
      </w:tblGrid>
      <w:tr w:rsidR="00E12068" w:rsidRPr="00A93A5E" w14:paraId="66AADA68" w14:textId="77777777" w:rsidTr="00843487">
        <w:tc>
          <w:tcPr>
            <w:tcW w:w="1556" w:type="dxa"/>
            <w:vAlign w:val="center"/>
          </w:tcPr>
          <w:p w14:paraId="138425EC" w14:textId="77777777" w:rsidR="00E12068" w:rsidRPr="00A93A5E" w:rsidRDefault="00E12068" w:rsidP="004B06FD">
            <w:pPr>
              <w:spacing w:line="240" w:lineRule="atLeas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種類</w:t>
            </w:r>
          </w:p>
        </w:tc>
        <w:tc>
          <w:tcPr>
            <w:tcW w:w="5674" w:type="dxa"/>
            <w:vAlign w:val="center"/>
          </w:tcPr>
          <w:p w14:paraId="4FAF95FE" w14:textId="77777777" w:rsidR="00E12068" w:rsidRPr="00A93A5E" w:rsidRDefault="00E12068" w:rsidP="004B06FD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内　容</w:t>
            </w:r>
          </w:p>
        </w:tc>
        <w:tc>
          <w:tcPr>
            <w:tcW w:w="2977" w:type="dxa"/>
          </w:tcPr>
          <w:p w14:paraId="1E1A0126" w14:textId="77777777" w:rsidR="00E12068" w:rsidRPr="00A93A5E" w:rsidRDefault="00E12068" w:rsidP="004B06FD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金　額</w:t>
            </w:r>
          </w:p>
        </w:tc>
      </w:tr>
      <w:tr w:rsidR="00E12068" w:rsidRPr="00A93A5E" w14:paraId="2936C84C" w14:textId="77777777" w:rsidTr="00843487">
        <w:tc>
          <w:tcPr>
            <w:tcW w:w="1556" w:type="dxa"/>
            <w:vMerge w:val="restart"/>
            <w:vAlign w:val="center"/>
          </w:tcPr>
          <w:p w14:paraId="4389AC2F" w14:textId="77777777" w:rsidR="00E12068" w:rsidRPr="00A93A5E" w:rsidRDefault="00E12068" w:rsidP="004B06FD">
            <w:pPr>
              <w:spacing w:line="240" w:lineRule="atLeas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租税</w:t>
            </w:r>
          </w:p>
        </w:tc>
        <w:tc>
          <w:tcPr>
            <w:tcW w:w="5674" w:type="dxa"/>
          </w:tcPr>
          <w:p w14:paraId="139F7034" w14:textId="77777777" w:rsidR="00E12068" w:rsidRPr="00A93A5E" w:rsidRDefault="00E12068" w:rsidP="004B06FD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77" w:type="dxa"/>
            <w:vAlign w:val="bottom"/>
          </w:tcPr>
          <w:p w14:paraId="66A0284C" w14:textId="77777777" w:rsidR="00E12068" w:rsidRPr="00A93A5E" w:rsidRDefault="00E12068" w:rsidP="004B06FD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E12068" w:rsidRPr="00A93A5E" w14:paraId="7B3CBE9A" w14:textId="77777777" w:rsidTr="00843487">
        <w:tc>
          <w:tcPr>
            <w:tcW w:w="1556" w:type="dxa"/>
            <w:vMerge/>
          </w:tcPr>
          <w:p w14:paraId="35AED989" w14:textId="77777777" w:rsidR="00E12068" w:rsidRPr="00A93A5E" w:rsidRDefault="00E12068" w:rsidP="004B06FD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4" w:type="dxa"/>
          </w:tcPr>
          <w:p w14:paraId="0FDC3304" w14:textId="77777777" w:rsidR="00E12068" w:rsidRPr="00A93A5E" w:rsidRDefault="00E12068" w:rsidP="004B06FD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77" w:type="dxa"/>
            <w:vAlign w:val="bottom"/>
          </w:tcPr>
          <w:p w14:paraId="0D9DD68E" w14:textId="77777777" w:rsidR="00E12068" w:rsidRPr="00A93A5E" w:rsidRDefault="00E12068" w:rsidP="004B06FD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E12068" w:rsidRPr="00A93A5E" w14:paraId="3FDB1611" w14:textId="77777777" w:rsidTr="00843487">
        <w:tc>
          <w:tcPr>
            <w:tcW w:w="1556" w:type="dxa"/>
            <w:vMerge w:val="restart"/>
            <w:vAlign w:val="center"/>
          </w:tcPr>
          <w:p w14:paraId="646922EA" w14:textId="77777777" w:rsidR="00E12068" w:rsidRPr="00A93A5E" w:rsidRDefault="00E12068" w:rsidP="004B06FD">
            <w:pPr>
              <w:spacing w:line="240" w:lineRule="atLeas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社会保険料</w:t>
            </w:r>
          </w:p>
        </w:tc>
        <w:tc>
          <w:tcPr>
            <w:tcW w:w="5674" w:type="dxa"/>
          </w:tcPr>
          <w:p w14:paraId="306D4659" w14:textId="77777777" w:rsidR="00E12068" w:rsidRPr="00A93A5E" w:rsidRDefault="00E12068" w:rsidP="004B06FD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77" w:type="dxa"/>
            <w:vAlign w:val="bottom"/>
          </w:tcPr>
          <w:p w14:paraId="6B3087EA" w14:textId="77777777" w:rsidR="00E12068" w:rsidRPr="00A93A5E" w:rsidRDefault="00E12068" w:rsidP="004B06FD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E12068" w:rsidRPr="00A93A5E" w14:paraId="001764BC" w14:textId="77777777" w:rsidTr="00843487">
        <w:tc>
          <w:tcPr>
            <w:tcW w:w="1556" w:type="dxa"/>
            <w:vMerge/>
          </w:tcPr>
          <w:p w14:paraId="52EA5FF8" w14:textId="77777777" w:rsidR="00E12068" w:rsidRPr="00A93A5E" w:rsidRDefault="00E12068" w:rsidP="004B06FD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4" w:type="dxa"/>
          </w:tcPr>
          <w:p w14:paraId="0470861D" w14:textId="77777777" w:rsidR="00E12068" w:rsidRPr="00A93A5E" w:rsidRDefault="00E12068" w:rsidP="004B06FD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77" w:type="dxa"/>
            <w:vAlign w:val="bottom"/>
          </w:tcPr>
          <w:p w14:paraId="6BD5B1EB" w14:textId="77777777" w:rsidR="00E12068" w:rsidRPr="00A93A5E" w:rsidRDefault="00E12068" w:rsidP="004B06FD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A93A5E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14:paraId="1C802431" w14:textId="77777777" w:rsidR="0063288D" w:rsidRPr="00A93A5E" w:rsidRDefault="00651402" w:rsidP="0063288D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Chars="-337" w:left="-708" w:firstLineChars="134" w:firstLine="281"/>
        <w:rPr>
          <w:rFonts w:ascii="ＭＳ ゴシック" w:eastAsia="ＭＳ ゴシック" w:hAnsi="ＭＳ ゴシック"/>
        </w:rPr>
      </w:pPr>
      <w:r w:rsidRPr="00A93A5E">
        <w:rPr>
          <w:rFonts w:ascii="ＭＳ ゴシック" w:eastAsia="ＭＳ ゴシック" w:hAnsi="ＭＳ ゴシック" w:hint="eastAsia"/>
        </w:rPr>
        <w:t>（</w:t>
      </w:r>
      <w:r w:rsidR="004B3BB2" w:rsidRPr="00A93A5E">
        <w:rPr>
          <w:rFonts w:ascii="ＭＳ ゴシック" w:eastAsia="ＭＳ ゴシック" w:hAnsi="ＭＳ ゴシック" w:hint="eastAsia"/>
        </w:rPr>
        <w:t>記入上の注意）</w:t>
      </w:r>
    </w:p>
    <w:p w14:paraId="7AF91F80" w14:textId="77777777" w:rsidR="004B3BB2" w:rsidRPr="00A93A5E" w:rsidRDefault="004B3BB2" w:rsidP="0063288D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Chars="-337" w:left="-708" w:firstLineChars="134" w:firstLine="281"/>
        <w:rPr>
          <w:rFonts w:ascii="ＭＳ ゴシック" w:eastAsia="ＭＳ ゴシック" w:hAnsi="ＭＳ ゴシック"/>
        </w:rPr>
      </w:pPr>
      <w:r w:rsidRPr="00A93A5E">
        <w:rPr>
          <w:rFonts w:ascii="ＭＳ ゴシック" w:eastAsia="ＭＳ ゴシック" w:hAnsi="ＭＳ ゴシック" w:hint="eastAsia"/>
        </w:rPr>
        <w:t xml:space="preserve">　１．</w:t>
      </w:r>
      <w:r w:rsidR="00AB2EA2" w:rsidRPr="00A93A5E">
        <w:rPr>
          <w:rFonts w:ascii="ＭＳ ゴシック" w:eastAsia="ＭＳ ゴシック" w:hAnsi="ＭＳ ゴシック" w:hint="eastAsia"/>
        </w:rPr>
        <w:t>収入のうち証明書等</w:t>
      </w:r>
      <w:r w:rsidR="00755F4F" w:rsidRPr="00A93A5E">
        <w:rPr>
          <w:rFonts w:ascii="ＭＳ ゴシック" w:eastAsia="ＭＳ ゴシック" w:hAnsi="ＭＳ ゴシック" w:hint="eastAsia"/>
        </w:rPr>
        <w:t>がある</w:t>
      </w:r>
      <w:r w:rsidR="00AB2EA2" w:rsidRPr="00A93A5E">
        <w:rPr>
          <w:rFonts w:ascii="ＭＳ ゴシック" w:eastAsia="ＭＳ ゴシック" w:hAnsi="ＭＳ ゴシック" w:hint="eastAsia"/>
        </w:rPr>
        <w:t>もの</w:t>
      </w:r>
      <w:r w:rsidR="00651402" w:rsidRPr="00A93A5E">
        <w:rPr>
          <w:rFonts w:ascii="ＭＳ ゴシック" w:eastAsia="ＭＳ ゴシック" w:hAnsi="ＭＳ ゴシック" w:hint="eastAsia"/>
        </w:rPr>
        <w:t>は、この申請書に必ず添付して</w:t>
      </w:r>
      <w:r w:rsidR="008E259D">
        <w:rPr>
          <w:rFonts w:ascii="ＭＳ ゴシック" w:eastAsia="ＭＳ ゴシック" w:hAnsi="ＭＳ ゴシック" w:hint="eastAsia"/>
        </w:rPr>
        <w:t>くだ</w:t>
      </w:r>
      <w:r w:rsidR="00651402" w:rsidRPr="00A93A5E">
        <w:rPr>
          <w:rFonts w:ascii="ＭＳ ゴシック" w:eastAsia="ＭＳ ゴシック" w:hAnsi="ＭＳ ゴシック" w:hint="eastAsia"/>
        </w:rPr>
        <w:t>さい。</w:t>
      </w:r>
    </w:p>
    <w:p w14:paraId="423A65B7" w14:textId="77777777" w:rsidR="004B3BB2" w:rsidRPr="00A93A5E" w:rsidRDefault="004B3BB2" w:rsidP="00AB2EA2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="-180" w:hanging="454"/>
        <w:rPr>
          <w:rFonts w:ascii="ＭＳ ゴシック" w:eastAsia="ＭＳ ゴシック" w:hAnsi="ＭＳ ゴシック"/>
        </w:rPr>
      </w:pPr>
      <w:r w:rsidRPr="00A93A5E">
        <w:rPr>
          <w:rFonts w:ascii="ＭＳ ゴシック" w:eastAsia="ＭＳ ゴシック" w:hAnsi="ＭＳ ゴシック" w:hint="eastAsia"/>
        </w:rPr>
        <w:t xml:space="preserve">　</w:t>
      </w:r>
      <w:r w:rsidR="00AB2EA2" w:rsidRPr="00A93A5E">
        <w:rPr>
          <w:rFonts w:ascii="ＭＳ ゴシック" w:eastAsia="ＭＳ ゴシック" w:hAnsi="ＭＳ ゴシック" w:hint="eastAsia"/>
        </w:rPr>
        <w:t xml:space="preserve">　</w:t>
      </w:r>
      <w:r w:rsidR="00651402" w:rsidRPr="00A93A5E">
        <w:rPr>
          <w:rFonts w:ascii="ＭＳ ゴシック" w:eastAsia="ＭＳ ゴシック" w:hAnsi="ＭＳ ゴシック" w:hint="eastAsia"/>
        </w:rPr>
        <w:t>２</w:t>
      </w:r>
      <w:r w:rsidRPr="00A93A5E">
        <w:rPr>
          <w:rFonts w:ascii="ＭＳ ゴシック" w:eastAsia="ＭＳ ゴシック" w:hAnsi="ＭＳ ゴシック" w:hint="eastAsia"/>
        </w:rPr>
        <w:t>．書ききれない場合は、余白に記入するか又は別紙に記入の上添付して</w:t>
      </w:r>
      <w:r w:rsidR="008E259D">
        <w:rPr>
          <w:rFonts w:ascii="ＭＳ ゴシック" w:eastAsia="ＭＳ ゴシック" w:hAnsi="ＭＳ ゴシック" w:hint="eastAsia"/>
        </w:rPr>
        <w:t>くだ</w:t>
      </w:r>
      <w:r w:rsidRPr="00A93A5E">
        <w:rPr>
          <w:rFonts w:ascii="ＭＳ ゴシック" w:eastAsia="ＭＳ ゴシック" w:hAnsi="ＭＳ ゴシック" w:hint="eastAsia"/>
        </w:rPr>
        <w:t>さい。</w:t>
      </w:r>
    </w:p>
    <w:p w14:paraId="555CECD4" w14:textId="77777777" w:rsidR="00A70E3B" w:rsidRPr="00A93A5E" w:rsidRDefault="004B3BB2" w:rsidP="001F231E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="-180" w:hanging="454"/>
        <w:rPr>
          <w:rFonts w:ascii="ＭＳ ゴシック" w:eastAsia="ＭＳ ゴシック" w:hAnsi="ＭＳ ゴシック"/>
        </w:rPr>
      </w:pPr>
      <w:r w:rsidRPr="00A93A5E">
        <w:rPr>
          <w:rFonts w:ascii="ＭＳ ゴシック" w:eastAsia="ＭＳ ゴシック" w:hAnsi="ＭＳ ゴシック" w:hint="eastAsia"/>
        </w:rPr>
        <w:t xml:space="preserve">　</w:t>
      </w:r>
      <w:r w:rsidR="00AB2EA2" w:rsidRPr="00A93A5E">
        <w:rPr>
          <w:rFonts w:ascii="ＭＳ ゴシック" w:eastAsia="ＭＳ ゴシック" w:hAnsi="ＭＳ ゴシック" w:hint="eastAsia"/>
        </w:rPr>
        <w:t xml:space="preserve">　</w:t>
      </w:r>
      <w:r w:rsidR="00651402" w:rsidRPr="00A93A5E">
        <w:rPr>
          <w:rFonts w:ascii="ＭＳ ゴシック" w:eastAsia="ＭＳ ゴシック" w:hAnsi="ＭＳ ゴシック" w:hint="eastAsia"/>
        </w:rPr>
        <w:t>３</w:t>
      </w:r>
      <w:r w:rsidRPr="00A93A5E">
        <w:rPr>
          <w:rFonts w:ascii="ＭＳ ゴシック" w:eastAsia="ＭＳ ゴシック" w:hAnsi="ＭＳ ゴシック" w:hint="eastAsia"/>
        </w:rPr>
        <w:t>．不実の申告を</w:t>
      </w:r>
      <w:r w:rsidR="00651402" w:rsidRPr="00A93A5E">
        <w:rPr>
          <w:rFonts w:ascii="ＭＳ ゴシック" w:eastAsia="ＭＳ ゴシック" w:hAnsi="ＭＳ ゴシック" w:hint="eastAsia"/>
        </w:rPr>
        <w:t>し</w:t>
      </w:r>
      <w:r w:rsidRPr="00A93A5E">
        <w:rPr>
          <w:rFonts w:ascii="ＭＳ ゴシック" w:eastAsia="ＭＳ ゴシック" w:hAnsi="ＭＳ ゴシック" w:hint="eastAsia"/>
        </w:rPr>
        <w:t>た場合、</w:t>
      </w:r>
      <w:r w:rsidR="00651402" w:rsidRPr="00A93A5E">
        <w:rPr>
          <w:rFonts w:ascii="ＭＳ ゴシック" w:eastAsia="ＭＳ ゴシック" w:hAnsi="ＭＳ ゴシック" w:hint="eastAsia"/>
        </w:rPr>
        <w:t>関係法令により処罰される場合があります</w:t>
      </w:r>
      <w:r w:rsidRPr="00A93A5E">
        <w:rPr>
          <w:rFonts w:ascii="ＭＳ ゴシック" w:eastAsia="ＭＳ ゴシック" w:hAnsi="ＭＳ ゴシック" w:hint="eastAsia"/>
        </w:rPr>
        <w:t>。</w:t>
      </w:r>
    </w:p>
    <w:sectPr w:rsidR="00A70E3B" w:rsidRPr="00A93A5E" w:rsidSect="006577B6">
      <w:pgSz w:w="11906" w:h="16838" w:code="9"/>
      <w:pgMar w:top="794" w:right="1701" w:bottom="403" w:left="1701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AB9A2" w14:textId="77777777" w:rsidR="00503B4D" w:rsidRDefault="00503B4D" w:rsidP="001F231E">
      <w:r>
        <w:separator/>
      </w:r>
    </w:p>
  </w:endnote>
  <w:endnote w:type="continuationSeparator" w:id="0">
    <w:p w14:paraId="24E6B32C" w14:textId="77777777" w:rsidR="00503B4D" w:rsidRDefault="00503B4D" w:rsidP="001F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65D90" w14:textId="77777777" w:rsidR="00503B4D" w:rsidRDefault="00503B4D" w:rsidP="001F231E">
      <w:r>
        <w:separator/>
      </w:r>
    </w:p>
  </w:footnote>
  <w:footnote w:type="continuationSeparator" w:id="0">
    <w:p w14:paraId="5C066EFB" w14:textId="77777777" w:rsidR="00503B4D" w:rsidRDefault="00503B4D" w:rsidP="001F2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83A69"/>
    <w:multiLevelType w:val="hybridMultilevel"/>
    <w:tmpl w:val="078E1A92"/>
    <w:lvl w:ilvl="0" w:tplc="AF12C4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921A94"/>
    <w:multiLevelType w:val="hybridMultilevel"/>
    <w:tmpl w:val="EC006C48"/>
    <w:lvl w:ilvl="0" w:tplc="E6B0701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0C722E"/>
    <w:multiLevelType w:val="hybridMultilevel"/>
    <w:tmpl w:val="E5EA04CE"/>
    <w:lvl w:ilvl="0" w:tplc="0A967166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B4"/>
    <w:rsid w:val="00016AE2"/>
    <w:rsid w:val="00027568"/>
    <w:rsid w:val="0003202F"/>
    <w:rsid w:val="00084E37"/>
    <w:rsid w:val="000905B4"/>
    <w:rsid w:val="00094AB5"/>
    <w:rsid w:val="000A43C9"/>
    <w:rsid w:val="000B087E"/>
    <w:rsid w:val="000B57DD"/>
    <w:rsid w:val="000E631A"/>
    <w:rsid w:val="00120541"/>
    <w:rsid w:val="001907C8"/>
    <w:rsid w:val="001C6612"/>
    <w:rsid w:val="001C7348"/>
    <w:rsid w:val="001E4FE7"/>
    <w:rsid w:val="001E6494"/>
    <w:rsid w:val="001F231E"/>
    <w:rsid w:val="00205DBE"/>
    <w:rsid w:val="00206C4C"/>
    <w:rsid w:val="00213306"/>
    <w:rsid w:val="0023570D"/>
    <w:rsid w:val="00240CC6"/>
    <w:rsid w:val="00242771"/>
    <w:rsid w:val="002B5428"/>
    <w:rsid w:val="002B6B52"/>
    <w:rsid w:val="002C4E53"/>
    <w:rsid w:val="002D58C5"/>
    <w:rsid w:val="00326190"/>
    <w:rsid w:val="00326EB7"/>
    <w:rsid w:val="00331AC1"/>
    <w:rsid w:val="003409F9"/>
    <w:rsid w:val="003532B8"/>
    <w:rsid w:val="00362FC2"/>
    <w:rsid w:val="003B2387"/>
    <w:rsid w:val="003B2F74"/>
    <w:rsid w:val="003B3566"/>
    <w:rsid w:val="003B750F"/>
    <w:rsid w:val="003D75A7"/>
    <w:rsid w:val="003E6B8F"/>
    <w:rsid w:val="00406A4E"/>
    <w:rsid w:val="00412BDC"/>
    <w:rsid w:val="00414AF0"/>
    <w:rsid w:val="00425AF1"/>
    <w:rsid w:val="0046649A"/>
    <w:rsid w:val="00467844"/>
    <w:rsid w:val="00475EDC"/>
    <w:rsid w:val="004925A1"/>
    <w:rsid w:val="004B06FD"/>
    <w:rsid w:val="004B3BB2"/>
    <w:rsid w:val="004C4C1A"/>
    <w:rsid w:val="004D2B11"/>
    <w:rsid w:val="004E290F"/>
    <w:rsid w:val="00503B4D"/>
    <w:rsid w:val="0052046A"/>
    <w:rsid w:val="0054631E"/>
    <w:rsid w:val="005654BE"/>
    <w:rsid w:val="005910BD"/>
    <w:rsid w:val="00597781"/>
    <w:rsid w:val="005B1B93"/>
    <w:rsid w:val="005B432E"/>
    <w:rsid w:val="005C64D4"/>
    <w:rsid w:val="005D089C"/>
    <w:rsid w:val="0063288D"/>
    <w:rsid w:val="00632D26"/>
    <w:rsid w:val="00642AD4"/>
    <w:rsid w:val="006439B9"/>
    <w:rsid w:val="00651402"/>
    <w:rsid w:val="00651A21"/>
    <w:rsid w:val="006577B6"/>
    <w:rsid w:val="0067507F"/>
    <w:rsid w:val="006A6986"/>
    <w:rsid w:val="006B5CE2"/>
    <w:rsid w:val="006C1973"/>
    <w:rsid w:val="006D54B5"/>
    <w:rsid w:val="006F1950"/>
    <w:rsid w:val="00712F73"/>
    <w:rsid w:val="00723BB0"/>
    <w:rsid w:val="00727AD2"/>
    <w:rsid w:val="00730465"/>
    <w:rsid w:val="007420AA"/>
    <w:rsid w:val="00755F4F"/>
    <w:rsid w:val="007630F9"/>
    <w:rsid w:val="00763EEB"/>
    <w:rsid w:val="00772B6C"/>
    <w:rsid w:val="00790420"/>
    <w:rsid w:val="007A0887"/>
    <w:rsid w:val="007A1CC2"/>
    <w:rsid w:val="007B249F"/>
    <w:rsid w:val="007B5B85"/>
    <w:rsid w:val="007C706C"/>
    <w:rsid w:val="007F7224"/>
    <w:rsid w:val="00811C98"/>
    <w:rsid w:val="00813D73"/>
    <w:rsid w:val="0081596C"/>
    <w:rsid w:val="0082336E"/>
    <w:rsid w:val="00843487"/>
    <w:rsid w:val="00852310"/>
    <w:rsid w:val="008A12D6"/>
    <w:rsid w:val="008A6901"/>
    <w:rsid w:val="008B7683"/>
    <w:rsid w:val="008D0435"/>
    <w:rsid w:val="008E259D"/>
    <w:rsid w:val="008F47BE"/>
    <w:rsid w:val="009360BA"/>
    <w:rsid w:val="00966FF7"/>
    <w:rsid w:val="0097435A"/>
    <w:rsid w:val="00983832"/>
    <w:rsid w:val="009A5CAF"/>
    <w:rsid w:val="009C40DA"/>
    <w:rsid w:val="009C4CB4"/>
    <w:rsid w:val="009F135B"/>
    <w:rsid w:val="00A3752A"/>
    <w:rsid w:val="00A37A1A"/>
    <w:rsid w:val="00A55F7B"/>
    <w:rsid w:val="00A63070"/>
    <w:rsid w:val="00A70E3B"/>
    <w:rsid w:val="00A729A8"/>
    <w:rsid w:val="00A82597"/>
    <w:rsid w:val="00A8659D"/>
    <w:rsid w:val="00A87E3D"/>
    <w:rsid w:val="00A92D2F"/>
    <w:rsid w:val="00A93A5E"/>
    <w:rsid w:val="00A943E7"/>
    <w:rsid w:val="00A97822"/>
    <w:rsid w:val="00AB2EA2"/>
    <w:rsid w:val="00AE2497"/>
    <w:rsid w:val="00AE674B"/>
    <w:rsid w:val="00B14249"/>
    <w:rsid w:val="00B14C27"/>
    <w:rsid w:val="00B2255D"/>
    <w:rsid w:val="00B3099E"/>
    <w:rsid w:val="00B67E28"/>
    <w:rsid w:val="00B84EEC"/>
    <w:rsid w:val="00BB132D"/>
    <w:rsid w:val="00BF2AE7"/>
    <w:rsid w:val="00BF53A2"/>
    <w:rsid w:val="00C02A2F"/>
    <w:rsid w:val="00C16027"/>
    <w:rsid w:val="00C1780B"/>
    <w:rsid w:val="00C71CDD"/>
    <w:rsid w:val="00C86E62"/>
    <w:rsid w:val="00CB4D55"/>
    <w:rsid w:val="00CF12B8"/>
    <w:rsid w:val="00D070CC"/>
    <w:rsid w:val="00D13877"/>
    <w:rsid w:val="00D352D8"/>
    <w:rsid w:val="00D45734"/>
    <w:rsid w:val="00D461D7"/>
    <w:rsid w:val="00D66079"/>
    <w:rsid w:val="00DD3F35"/>
    <w:rsid w:val="00DF3AEA"/>
    <w:rsid w:val="00E1018F"/>
    <w:rsid w:val="00E12068"/>
    <w:rsid w:val="00E137B5"/>
    <w:rsid w:val="00E157DD"/>
    <w:rsid w:val="00E54928"/>
    <w:rsid w:val="00E95AB8"/>
    <w:rsid w:val="00E95DBB"/>
    <w:rsid w:val="00EA4CD3"/>
    <w:rsid w:val="00EA68E0"/>
    <w:rsid w:val="00F0433D"/>
    <w:rsid w:val="00F073A2"/>
    <w:rsid w:val="00F14883"/>
    <w:rsid w:val="00F30FFA"/>
    <w:rsid w:val="00F7510E"/>
    <w:rsid w:val="00FD2113"/>
    <w:rsid w:val="00FE3A04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735A9F9"/>
  <w14:defaultImageDpi w14:val="0"/>
  <w15:docId w15:val="{EEB6F826-681A-4B8D-BB21-0357007B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4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0E3B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A70E3B"/>
    <w:pPr>
      <w:jc w:val="center"/>
    </w:pPr>
    <w:rPr>
      <w:rFonts w:ascii="ＭＳ 明朝"/>
      <w:szCs w:val="21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annotation reference"/>
    <w:basedOn w:val="a0"/>
    <w:uiPriority w:val="99"/>
    <w:semiHidden/>
    <w:rsid w:val="006439B9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6439B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6439B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6439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e">
    <w:name w:val="footer"/>
    <w:basedOn w:val="a"/>
    <w:link w:val="af"/>
    <w:uiPriority w:val="99"/>
    <w:rsid w:val="001F231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1F231E"/>
    <w:rPr>
      <w:rFonts w:cs="Times New Roman"/>
      <w:kern w:val="2"/>
      <w:sz w:val="24"/>
    </w:rPr>
  </w:style>
  <w:style w:type="table" w:styleId="af0">
    <w:name w:val="Table Grid"/>
    <w:basedOn w:val="a1"/>
    <w:uiPriority w:val="39"/>
    <w:rsid w:val="00E1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E12068"/>
    <w:pPr>
      <w:ind w:leftChars="400" w:left="840"/>
    </w:pPr>
    <w:rPr>
      <w:rFonts w:ascii="ＭＳ ゴシック" w:eastAsia="ＭＳ ゴシック" w:hAnsi="ＭＳ ゴシック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CBD\Desktop\&#24179;&#25104;21&#24180;&#65303;&#26376;&#12363;&#12425;&#12398;&#21033;&#29992;&#32773;&#36000;&#25285;\&#38556;&#23475;&#31119;&#31049;&#12469;&#12540;&#12499;&#12473;&#27096;&#24335;\&#65288;21&#24180;&#65303;&#26376;&#25913;&#27491;&#65289;&#27096;&#24335;24&#65306;&#19990;&#24111;&#29366;&#27841;&#12539;&#21454;&#20837;&#31561;&#30003;&#21578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（21年７月改正）様式24：世帯状況・収入等申告書.dotx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芽衣</dc:creator>
  <cp:keywords/>
  <dc:description/>
  <cp:lastModifiedBy>伊藤 芽衣</cp:lastModifiedBy>
  <cp:revision>2</cp:revision>
  <dcterms:created xsi:type="dcterms:W3CDTF">2025-12-05T05:10:00Z</dcterms:created>
  <dcterms:modified xsi:type="dcterms:W3CDTF">2025-12-05T05:10:00Z</dcterms:modified>
</cp:coreProperties>
</file>