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>様式第2号(第</w:t>
      </w:r>
      <w:r w:rsidR="004B6A80">
        <w:rPr>
          <w:rFonts w:asciiTheme="minorEastAsia" w:hAnsiTheme="minorEastAsia" w:hint="eastAsia"/>
          <w:sz w:val="22"/>
        </w:rPr>
        <w:t>5</w:t>
      </w:r>
      <w:r w:rsidRPr="0026355C">
        <w:rPr>
          <w:rFonts w:asciiTheme="minorEastAsia" w:hAnsiTheme="minorEastAsia" w:hint="eastAsia"/>
          <w:sz w:val="22"/>
        </w:rPr>
        <w:t>条関係)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3B470D" w:rsidP="0051412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きらめき東温大賞</w:t>
      </w:r>
      <w:r w:rsidRPr="0026355C">
        <w:rPr>
          <w:rFonts w:asciiTheme="minorEastAsia" w:hAnsiTheme="minorEastAsia" w:hint="eastAsia"/>
          <w:sz w:val="22"/>
        </w:rPr>
        <w:t>推薦書</w:t>
      </w:r>
      <w:r w:rsidR="00EC62BB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団体</w:t>
      </w:r>
      <w:r w:rsidR="00EC62BB">
        <w:rPr>
          <w:rFonts w:asciiTheme="minorEastAsia" w:hAnsiTheme="minorEastAsia" w:hint="eastAsia"/>
          <w:sz w:val="22"/>
        </w:rPr>
        <w:t>）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26355C">
        <w:rPr>
          <w:rFonts w:asciiTheme="minorEastAsia" w:hAnsiTheme="minorEastAsia" w:hint="eastAsia"/>
          <w:sz w:val="22"/>
        </w:rPr>
        <w:t xml:space="preserve">年　　月　　日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　　</w:t>
      </w:r>
      <w:r w:rsidR="00EC62BB">
        <w:rPr>
          <w:rFonts w:asciiTheme="minorEastAsia" w:hAnsiTheme="minorEastAsia" w:hint="eastAsia"/>
          <w:sz w:val="22"/>
        </w:rPr>
        <w:t>（</w:t>
      </w:r>
      <w:r w:rsidR="004B6A80">
        <w:rPr>
          <w:rFonts w:asciiTheme="minorEastAsia" w:hAnsiTheme="minorEastAsia" w:hint="eastAsia"/>
          <w:sz w:val="22"/>
        </w:rPr>
        <w:t>宛先</w:t>
      </w:r>
      <w:r w:rsidR="00EC62BB">
        <w:rPr>
          <w:rFonts w:asciiTheme="minorEastAsia" w:hAnsiTheme="minorEastAsia" w:hint="eastAsia"/>
          <w:sz w:val="22"/>
        </w:rPr>
        <w:t>）</w:t>
      </w:r>
      <w:r w:rsidRPr="0026355C">
        <w:rPr>
          <w:rFonts w:asciiTheme="minorEastAsia" w:hAnsiTheme="minorEastAsia" w:hint="eastAsia"/>
          <w:sz w:val="22"/>
        </w:rPr>
        <w:t>東温市長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ind w:firstLineChars="1636" w:firstLine="3599"/>
        <w:jc w:val="left"/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推薦者    </w:t>
      </w:r>
      <w:r w:rsidRPr="0026355C">
        <w:rPr>
          <w:rFonts w:asciiTheme="minorEastAsia" w:hAnsiTheme="minorEastAsia" w:hint="eastAsia"/>
          <w:spacing w:val="105"/>
          <w:sz w:val="22"/>
          <w:u w:val="single"/>
        </w:rPr>
        <w:t>住</w:t>
      </w:r>
      <w:r w:rsidRPr="0026355C">
        <w:rPr>
          <w:rFonts w:asciiTheme="minorEastAsia" w:hAnsiTheme="minorEastAsia" w:hint="eastAsia"/>
          <w:sz w:val="22"/>
          <w:u w:val="single"/>
        </w:rPr>
        <w:t xml:space="preserve">所　　　　　　　　　　  　　</w:t>
      </w:r>
      <w:r w:rsidRPr="0026355C">
        <w:rPr>
          <w:rFonts w:asciiTheme="minorEastAsia" w:hAnsiTheme="minorEastAsia" w:hint="eastAsia"/>
          <w:sz w:val="22"/>
        </w:rPr>
        <w:t xml:space="preserve">　</w:t>
      </w:r>
    </w:p>
    <w:p w:rsidR="00514124" w:rsidRPr="0026355C" w:rsidRDefault="00514124" w:rsidP="00514124">
      <w:pPr>
        <w:ind w:firstLineChars="1088" w:firstLine="4678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pacing w:val="105"/>
          <w:sz w:val="22"/>
          <w:u w:val="single"/>
        </w:rPr>
        <w:t>氏</w:t>
      </w:r>
      <w:r w:rsidRPr="0026355C">
        <w:rPr>
          <w:rFonts w:asciiTheme="minorEastAsia" w:hAnsiTheme="minorEastAsia" w:hint="eastAsia"/>
          <w:sz w:val="22"/>
          <w:u w:val="single"/>
        </w:rPr>
        <w:t>名　　　　　　　　　　　　印</w:t>
      </w:r>
      <w:r w:rsidRPr="0026355C">
        <w:rPr>
          <w:rFonts w:asciiTheme="minorEastAsia" w:hAnsiTheme="minorEastAsia" w:hint="eastAsia"/>
          <w:sz w:val="22"/>
        </w:rPr>
        <w:t xml:space="preserve">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　東温市文化</w:t>
      </w:r>
      <w:r w:rsidR="003B470D">
        <w:rPr>
          <w:rFonts w:asciiTheme="minorEastAsia" w:hAnsiTheme="minorEastAsia" w:hint="eastAsia"/>
          <w:sz w:val="22"/>
        </w:rPr>
        <w:t>芸術</w:t>
      </w:r>
      <w:r w:rsidRPr="0026355C">
        <w:rPr>
          <w:rFonts w:asciiTheme="minorEastAsia" w:hAnsiTheme="minorEastAsia" w:hint="eastAsia"/>
          <w:sz w:val="22"/>
        </w:rPr>
        <w:t>・スポーツ表彰</w:t>
      </w:r>
      <w:r w:rsidR="00BC0A44">
        <w:rPr>
          <w:rFonts w:asciiTheme="minorEastAsia" w:hAnsiTheme="minorEastAsia" w:hint="eastAsia"/>
          <w:sz w:val="22"/>
        </w:rPr>
        <w:t>規程</w:t>
      </w:r>
      <w:r w:rsidRPr="0026355C">
        <w:rPr>
          <w:rFonts w:asciiTheme="minorEastAsia" w:hAnsiTheme="minorEastAsia" w:hint="eastAsia"/>
          <w:sz w:val="22"/>
        </w:rPr>
        <w:t>第</w:t>
      </w:r>
      <w:r w:rsidR="004B6A80">
        <w:rPr>
          <w:rFonts w:asciiTheme="minorEastAsia" w:hAnsiTheme="minorEastAsia" w:hint="eastAsia"/>
          <w:sz w:val="22"/>
        </w:rPr>
        <w:t>5</w:t>
      </w:r>
      <w:r w:rsidRPr="0026355C">
        <w:rPr>
          <w:rFonts w:asciiTheme="minorEastAsia" w:hAnsiTheme="minorEastAsia" w:hint="eastAsia"/>
          <w:sz w:val="22"/>
        </w:rPr>
        <w:t>条の規定に基づき下記のとおり推薦します。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spacing w:line="360" w:lineRule="auto"/>
        <w:ind w:firstLineChars="1309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z w:val="22"/>
          <w:u w:val="single"/>
        </w:rPr>
        <w:t xml:space="preserve">団体名称　　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</w:t>
      </w:r>
    </w:p>
    <w:p w:rsidR="00514124" w:rsidRPr="0026355C" w:rsidRDefault="00514124" w:rsidP="00514124">
      <w:pPr>
        <w:spacing w:line="360" w:lineRule="auto"/>
        <w:ind w:firstLineChars="1309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z w:val="22"/>
          <w:u w:val="single"/>
        </w:rPr>
        <w:t xml:space="preserve">代表者氏名　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</w:t>
      </w:r>
    </w:p>
    <w:p w:rsidR="00514124" w:rsidRPr="0026355C" w:rsidRDefault="00514124" w:rsidP="00514124">
      <w:pPr>
        <w:spacing w:line="360" w:lineRule="auto"/>
        <w:ind w:firstLineChars="1309" w:firstLine="2880"/>
        <w:jc w:val="left"/>
        <w:rPr>
          <w:rFonts w:asciiTheme="minorEastAsia" w:hAnsiTheme="minorEastAsia"/>
          <w:sz w:val="22"/>
          <w:u w:val="single"/>
        </w:rPr>
      </w:pPr>
      <w:r w:rsidRPr="0026355C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　</w:t>
      </w:r>
      <w:r w:rsidRPr="0026355C">
        <w:rPr>
          <w:rFonts w:asciiTheme="minorEastAsia" w:hAnsiTheme="minorEastAsia" w:hint="eastAsia"/>
          <w:sz w:val="22"/>
        </w:rPr>
        <w:t xml:space="preserve">　　</w:t>
      </w:r>
    </w:p>
    <w:p w:rsidR="00514124" w:rsidRPr="0026355C" w:rsidRDefault="00514124" w:rsidP="00514124">
      <w:pPr>
        <w:spacing w:line="360" w:lineRule="auto"/>
        <w:ind w:firstLineChars="888" w:firstLine="1954"/>
        <w:jc w:val="left"/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 xml:space="preserve">　　　　　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>表彰推薦内容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  <w:r w:rsidRPr="0026355C">
        <w:rPr>
          <w:rFonts w:asciiTheme="minorEastAsia" w:hAnsiTheme="minorEastAsia" w:hint="eastAsia"/>
          <w:sz w:val="22"/>
        </w:rPr>
        <w:t>その他参考事項</w:t>
      </w: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514124" w:rsidRPr="0026355C" w:rsidRDefault="00514124" w:rsidP="00514124">
      <w:pPr>
        <w:rPr>
          <w:rFonts w:asciiTheme="minorEastAsia" w:hAnsiTheme="minorEastAsia"/>
          <w:sz w:val="22"/>
        </w:rPr>
      </w:pPr>
    </w:p>
    <w:p w:rsidR="009F3881" w:rsidRPr="00514124" w:rsidRDefault="009F3881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9F3881" w:rsidRDefault="009F3881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9F3881" w:rsidRDefault="009F3881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9F3881" w:rsidRDefault="009F3881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CC6FA8" w:rsidRDefault="00CC6FA8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CC6FA8" w:rsidRDefault="00CC6FA8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CC6FA8" w:rsidRDefault="00CC6FA8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p w:rsidR="00CC6FA8" w:rsidRDefault="00CC6FA8" w:rsidP="00061180">
      <w:pPr>
        <w:widowControl/>
        <w:ind w:left="209" w:hangingChars="95" w:hanging="209"/>
        <w:rPr>
          <w:rFonts w:ascii="ＭＳ 明朝" w:eastAsia="ＭＳ 明朝" w:hAnsi="ＭＳ 明朝" w:cs="ＭＳ ゴシック"/>
          <w:kern w:val="0"/>
          <w:sz w:val="22"/>
        </w:rPr>
      </w:pPr>
    </w:p>
    <w:sectPr w:rsidR="00CC6FA8" w:rsidSect="000611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7A" w:rsidRDefault="00487C7A" w:rsidP="00A647A5">
      <w:r>
        <w:separator/>
      </w:r>
    </w:p>
  </w:endnote>
  <w:endnote w:type="continuationSeparator" w:id="0">
    <w:p w:rsidR="00487C7A" w:rsidRDefault="00487C7A" w:rsidP="00A6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7A" w:rsidRDefault="00487C7A" w:rsidP="00A647A5">
      <w:r>
        <w:separator/>
      </w:r>
    </w:p>
  </w:footnote>
  <w:footnote w:type="continuationSeparator" w:id="0">
    <w:p w:rsidR="00487C7A" w:rsidRDefault="00487C7A" w:rsidP="00A6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80"/>
    <w:rsid w:val="00061180"/>
    <w:rsid w:val="000D7029"/>
    <w:rsid w:val="00146C25"/>
    <w:rsid w:val="0022224A"/>
    <w:rsid w:val="00224BC6"/>
    <w:rsid w:val="002A4390"/>
    <w:rsid w:val="002F5053"/>
    <w:rsid w:val="0031290B"/>
    <w:rsid w:val="003148B5"/>
    <w:rsid w:val="00340B2C"/>
    <w:rsid w:val="00391FD9"/>
    <w:rsid w:val="003B470D"/>
    <w:rsid w:val="003E36BC"/>
    <w:rsid w:val="00487C7A"/>
    <w:rsid w:val="004B6A80"/>
    <w:rsid w:val="004D3FC1"/>
    <w:rsid w:val="005014D3"/>
    <w:rsid w:val="00504A26"/>
    <w:rsid w:val="00514124"/>
    <w:rsid w:val="00582B5A"/>
    <w:rsid w:val="005C728D"/>
    <w:rsid w:val="006D3DD0"/>
    <w:rsid w:val="007866D0"/>
    <w:rsid w:val="00821D32"/>
    <w:rsid w:val="00856A58"/>
    <w:rsid w:val="008C778E"/>
    <w:rsid w:val="008F4279"/>
    <w:rsid w:val="009034BC"/>
    <w:rsid w:val="0095316E"/>
    <w:rsid w:val="009F3881"/>
    <w:rsid w:val="00A00046"/>
    <w:rsid w:val="00A048B0"/>
    <w:rsid w:val="00A647A5"/>
    <w:rsid w:val="00AA29BF"/>
    <w:rsid w:val="00AE16DC"/>
    <w:rsid w:val="00B063DC"/>
    <w:rsid w:val="00BC0A44"/>
    <w:rsid w:val="00BF1D6F"/>
    <w:rsid w:val="00C80767"/>
    <w:rsid w:val="00CC6FA8"/>
    <w:rsid w:val="00CF4FE6"/>
    <w:rsid w:val="00CF5D38"/>
    <w:rsid w:val="00D374F2"/>
    <w:rsid w:val="00D6157E"/>
    <w:rsid w:val="00E93E8E"/>
    <w:rsid w:val="00E972FF"/>
    <w:rsid w:val="00EB220F"/>
    <w:rsid w:val="00EC62BB"/>
    <w:rsid w:val="00ED67EE"/>
    <w:rsid w:val="00EE6949"/>
    <w:rsid w:val="00F36FE4"/>
    <w:rsid w:val="00F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180"/>
    <w:rPr>
      <w:color w:val="0000FF"/>
      <w:u w:val="single"/>
    </w:rPr>
  </w:style>
  <w:style w:type="paragraph" w:styleId="a4">
    <w:name w:val="No Spacing"/>
    <w:uiPriority w:val="1"/>
    <w:qFormat/>
    <w:rsid w:val="00146C2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7A5"/>
  </w:style>
  <w:style w:type="paragraph" w:styleId="a7">
    <w:name w:val="footer"/>
    <w:basedOn w:val="a"/>
    <w:link w:val="a8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7A5"/>
  </w:style>
  <w:style w:type="paragraph" w:styleId="Web">
    <w:name w:val="Normal (Web)"/>
    <w:basedOn w:val="a"/>
    <w:uiPriority w:val="99"/>
    <w:unhideWhenUsed/>
    <w:rsid w:val="00222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514124"/>
  </w:style>
  <w:style w:type="character" w:styleId="ab">
    <w:name w:val="Emphasis"/>
    <w:basedOn w:val="a0"/>
    <w:uiPriority w:val="20"/>
    <w:qFormat/>
    <w:rsid w:val="003E36BC"/>
    <w:rPr>
      <w:b/>
      <w:bCs/>
      <w:i w:val="0"/>
      <w:iCs w:val="0"/>
    </w:rPr>
  </w:style>
  <w:style w:type="character" w:customStyle="1" w:styleId="st1">
    <w:name w:val="st1"/>
    <w:basedOn w:val="a0"/>
    <w:rsid w:val="003E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180"/>
    <w:rPr>
      <w:color w:val="0000FF"/>
      <w:u w:val="single"/>
    </w:rPr>
  </w:style>
  <w:style w:type="paragraph" w:styleId="a4">
    <w:name w:val="No Spacing"/>
    <w:uiPriority w:val="1"/>
    <w:qFormat/>
    <w:rsid w:val="00146C2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7A5"/>
  </w:style>
  <w:style w:type="paragraph" w:styleId="a7">
    <w:name w:val="footer"/>
    <w:basedOn w:val="a"/>
    <w:link w:val="a8"/>
    <w:uiPriority w:val="99"/>
    <w:unhideWhenUsed/>
    <w:rsid w:val="00A647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7A5"/>
  </w:style>
  <w:style w:type="paragraph" w:styleId="Web">
    <w:name w:val="Normal (Web)"/>
    <w:basedOn w:val="a"/>
    <w:uiPriority w:val="99"/>
    <w:unhideWhenUsed/>
    <w:rsid w:val="002222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514124"/>
  </w:style>
  <w:style w:type="character" w:styleId="ab">
    <w:name w:val="Emphasis"/>
    <w:basedOn w:val="a0"/>
    <w:uiPriority w:val="20"/>
    <w:qFormat/>
    <w:rsid w:val="003E36BC"/>
    <w:rPr>
      <w:b/>
      <w:bCs/>
      <w:i w:val="0"/>
      <w:iCs w:val="0"/>
    </w:rPr>
  </w:style>
  <w:style w:type="character" w:customStyle="1" w:styleId="st1">
    <w:name w:val="st1"/>
    <w:basedOn w:val="a0"/>
    <w:rsid w:val="003E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1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2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39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348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273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8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2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0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4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5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4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FD3D407C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JN24013</cp:lastModifiedBy>
  <cp:revision>4</cp:revision>
  <cp:lastPrinted>2016-09-14T00:36:00Z</cp:lastPrinted>
  <dcterms:created xsi:type="dcterms:W3CDTF">2019-09-16T23:48:00Z</dcterms:created>
  <dcterms:modified xsi:type="dcterms:W3CDTF">2019-09-17T00:20:00Z</dcterms:modified>
</cp:coreProperties>
</file>