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47" w:rsidRDefault="00AD2C93">
      <w:r>
        <w:rPr>
          <w:rFonts w:hint="eastAsia"/>
        </w:rPr>
        <w:t>様式第2号(第7条関係)</w:t>
      </w:r>
    </w:p>
    <w:p w:rsidR="00703547" w:rsidRDefault="00AD2C93">
      <w:pPr>
        <w:spacing w:line="360" w:lineRule="auto"/>
        <w:jc w:val="center"/>
      </w:pPr>
      <w:r>
        <w:rPr>
          <w:rFonts w:hint="eastAsia"/>
        </w:rPr>
        <w:t>市道の工事施行承認変更申請書</w:t>
      </w:r>
    </w:p>
    <w:p w:rsidR="00703547" w:rsidRDefault="00AD2C93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703547" w:rsidRDefault="00E652F4" w:rsidP="000D72FE">
      <w:pPr>
        <w:spacing w:line="360" w:lineRule="auto"/>
        <w:ind w:firstLineChars="100" w:firstLine="210"/>
        <w:rPr>
          <w:lang w:eastAsia="zh-CN"/>
        </w:rPr>
      </w:pPr>
      <w:r w:rsidRPr="007412A2">
        <w:rPr>
          <w:rFonts w:hint="eastAsia"/>
        </w:rPr>
        <w:t>（あて先）</w:t>
      </w:r>
      <w:r w:rsidR="00AD2C93">
        <w:rPr>
          <w:rFonts w:hint="eastAsia"/>
          <w:lang w:eastAsia="zh-CN"/>
        </w:rPr>
        <w:t xml:space="preserve">東温市長　</w:t>
      </w:r>
    </w:p>
    <w:p w:rsidR="00703547" w:rsidRDefault="00AD2C93">
      <w:pPr>
        <w:jc w:val="right"/>
      </w:pPr>
      <w:r>
        <w:rPr>
          <w:rFonts w:hint="eastAsia"/>
        </w:rPr>
        <w:t xml:space="preserve">〒　　　　　　　　　　　　</w:t>
      </w:r>
    </w:p>
    <w:p w:rsidR="00703547" w:rsidRDefault="00AD2C93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703547" w:rsidRDefault="00AD2C93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氏名　　　　　　　　</w:t>
      </w:r>
      <w:r w:rsidR="00A93A4F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703547" w:rsidRDefault="00AD2C93" w:rsidP="00E652F4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　　　　　　</w:t>
      </w:r>
      <w:r w:rsidR="00E652F4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</w:t>
      </w:r>
    </w:p>
    <w:p w:rsidR="00703547" w:rsidRPr="00E652F4" w:rsidRDefault="00E652F4">
      <w:pPr>
        <w:jc w:val="right"/>
      </w:pPr>
      <w:r w:rsidRPr="007412A2">
        <w:rPr>
          <w:rFonts w:hint="eastAsia"/>
          <w:u w:val="single"/>
        </w:rPr>
        <w:t>連絡先(℡)</w:t>
      </w:r>
      <w:r w:rsidR="00AD2C93" w:rsidRPr="00E652F4">
        <w:rPr>
          <w:rFonts w:hint="eastAsia"/>
          <w:u w:val="single"/>
        </w:rPr>
        <w:t xml:space="preserve">　　　　　　　</w:t>
      </w:r>
    </w:p>
    <w:p w:rsidR="00703547" w:rsidRDefault="00AD2C93" w:rsidP="000D72FE">
      <w:pPr>
        <w:spacing w:line="360" w:lineRule="auto"/>
        <w:ind w:firstLineChars="100" w:firstLine="210"/>
      </w:pPr>
      <w:r>
        <w:rPr>
          <w:rFonts w:hint="eastAsia"/>
        </w:rPr>
        <w:t>道路法第24条の規定により、道路工事施行承認の変更を申請します。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80"/>
        <w:gridCol w:w="834"/>
        <w:gridCol w:w="3414"/>
      </w:tblGrid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14" w:type="dxa"/>
            <w:vAlign w:val="center"/>
          </w:tcPr>
          <w:p w:rsidR="00703547" w:rsidRDefault="00AD2C93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D2C93">
        <w:trPr>
          <w:cantSplit/>
          <w:trHeight w:val="570"/>
        </w:trPr>
        <w:tc>
          <w:tcPr>
            <w:tcW w:w="1668" w:type="dxa"/>
            <w:vAlign w:val="center"/>
          </w:tcPr>
          <w:p w:rsidR="00703547" w:rsidRDefault="00AD2C93">
            <w:r>
              <w:rPr>
                <w:rFonts w:hint="eastAsia"/>
              </w:rPr>
              <w:t>承認年月日及び指令番号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703547" w:rsidRDefault="00AD2C9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</w:tc>
        <w:tc>
          <w:tcPr>
            <w:tcW w:w="3414" w:type="dxa"/>
            <w:vMerge w:val="restart"/>
            <w:vAlign w:val="center"/>
          </w:tcPr>
          <w:p w:rsidR="00703547" w:rsidRDefault="00AD2C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AD2C93">
        <w:trPr>
          <w:cantSplit/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Merge/>
            <w:vAlign w:val="center"/>
          </w:tcPr>
          <w:p w:rsidR="00703547" w:rsidRDefault="00703547"/>
        </w:tc>
      </w:tr>
      <w:tr w:rsidR="00AD2C93">
        <w:trPr>
          <w:cantSplit/>
          <w:trHeight w:val="570"/>
        </w:trPr>
        <w:tc>
          <w:tcPr>
            <w:tcW w:w="1668" w:type="dxa"/>
            <w:vMerge w:val="restart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東温市　　　　　　　　　番地先</w:t>
            </w:r>
          </w:p>
        </w:tc>
        <w:tc>
          <w:tcPr>
            <w:tcW w:w="3414" w:type="dxa"/>
            <w:vMerge/>
            <w:vAlign w:val="center"/>
          </w:tcPr>
          <w:p w:rsidR="00703547" w:rsidRDefault="00703547">
            <w:pPr>
              <w:rPr>
                <w:lang w:eastAsia="zh-CN"/>
              </w:rPr>
            </w:pPr>
          </w:p>
        </w:tc>
      </w:tr>
      <w:tr w:rsidR="00AD2C93">
        <w:trPr>
          <w:cantSplit/>
          <w:trHeight w:val="570"/>
        </w:trPr>
        <w:tc>
          <w:tcPr>
            <w:tcW w:w="1668" w:type="dxa"/>
            <w:vMerge/>
            <w:vAlign w:val="center"/>
          </w:tcPr>
          <w:p w:rsidR="00703547" w:rsidRDefault="00703547">
            <w:pPr>
              <w:jc w:val="distribute"/>
              <w:rPr>
                <w:lang w:eastAsia="zh-CN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>市道　　　　　　　　　　　　線</w:t>
            </w:r>
          </w:p>
        </w:tc>
        <w:tc>
          <w:tcPr>
            <w:tcW w:w="3414" w:type="dxa"/>
            <w:vMerge/>
            <w:vAlign w:val="center"/>
          </w:tcPr>
          <w:p w:rsidR="00703547" w:rsidRDefault="00703547"/>
        </w:tc>
      </w:tr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</w:tr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施工数量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</w:tr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03547" w:rsidRDefault="00AD2C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vAlign w:val="center"/>
          </w:tcPr>
          <w:p w:rsidR="00703547" w:rsidRDefault="00AD2C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03547" w:rsidRDefault="00AD2C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</w:tr>
      <w:tr w:rsidR="00AD2C93">
        <w:trPr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414" w:type="dxa"/>
            <w:gridSpan w:val="2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703547" w:rsidRDefault="00AD2C93">
            <w:r>
              <w:rPr>
                <w:rFonts w:hint="eastAsia"/>
              </w:rPr>
              <w:t xml:space="preserve">　</w:t>
            </w:r>
          </w:p>
        </w:tc>
      </w:tr>
      <w:tr w:rsidR="00AD2C93">
        <w:trPr>
          <w:cantSplit/>
          <w:trHeight w:val="570"/>
        </w:trPr>
        <w:tc>
          <w:tcPr>
            <w:tcW w:w="1668" w:type="dxa"/>
            <w:vAlign w:val="center"/>
          </w:tcPr>
          <w:p w:rsidR="00703547" w:rsidRDefault="00AD2C9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8" w:type="dxa"/>
            <w:gridSpan w:val="3"/>
            <w:vAlign w:val="center"/>
          </w:tcPr>
          <w:p w:rsidR="00703547" w:rsidRDefault="00AD2C93">
            <w:r>
              <w:rPr>
                <w:rFonts w:hint="eastAsia"/>
              </w:rPr>
              <w:t>位置図・許可書(写)・変更事項に関するもの・変更箇所の写真</w:t>
            </w:r>
          </w:p>
        </w:tc>
      </w:tr>
      <w:tr w:rsidR="00AD2C93">
        <w:trPr>
          <w:cantSplit/>
          <w:trHeight w:val="713"/>
        </w:trPr>
        <w:tc>
          <w:tcPr>
            <w:tcW w:w="4248" w:type="dxa"/>
            <w:gridSpan w:val="2"/>
            <w:tcBorders>
              <w:bottom w:val="nil"/>
              <w:right w:val="nil"/>
            </w:tcBorders>
            <w:vAlign w:val="center"/>
          </w:tcPr>
          <w:p w:rsidR="00703547" w:rsidRDefault="00AD2C93" w:rsidP="00703547">
            <w:pPr>
              <w:ind w:firstLineChars="100" w:firstLine="210"/>
            </w:pPr>
            <w:r>
              <w:rPr>
                <w:rFonts w:hint="eastAsia"/>
              </w:rPr>
              <w:t>道路工事施行承認について</w:t>
            </w:r>
          </w:p>
          <w:p w:rsidR="00703547" w:rsidRDefault="00703547"/>
        </w:tc>
        <w:tc>
          <w:tcPr>
            <w:tcW w:w="4248" w:type="dxa"/>
            <w:gridSpan w:val="2"/>
            <w:tcBorders>
              <w:left w:val="nil"/>
              <w:bottom w:val="nil"/>
            </w:tcBorders>
            <w:vAlign w:val="center"/>
          </w:tcPr>
          <w:p w:rsidR="00703547" w:rsidRDefault="00AD2C9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703547" w:rsidRDefault="00AD2C9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</w:tc>
      </w:tr>
      <w:tr w:rsidR="00AD2C93">
        <w:trPr>
          <w:cantSplit/>
          <w:trHeight w:val="915"/>
        </w:trPr>
        <w:tc>
          <w:tcPr>
            <w:tcW w:w="849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03547" w:rsidRDefault="00AD2C93" w:rsidP="00703547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申請者　　　　様</w:t>
            </w:r>
          </w:p>
          <w:p w:rsidR="00703547" w:rsidRDefault="00AD2C9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道路管理者　東温市長　　　　　　　　</w:t>
            </w:r>
            <w:r w:rsidR="00176380" w:rsidRPr="00176380">
              <w:rPr>
                <w:rFonts w:hAnsi="ＭＳ 明朝"/>
                <w:lang w:eastAsia="zh-CN"/>
              </w:rPr>
              <w:fldChar w:fldCharType="begin"/>
            </w:r>
            <w:r w:rsidR="00176380" w:rsidRPr="00176380">
              <w:rPr>
                <w:rFonts w:hAnsi="ＭＳ 明朝"/>
                <w:lang w:eastAsia="zh-CN"/>
              </w:rPr>
              <w:instrText xml:space="preserve"> </w:instrText>
            </w:r>
            <w:r w:rsidR="00176380" w:rsidRPr="00176380">
              <w:rPr>
                <w:rFonts w:hAnsi="ＭＳ 明朝" w:hint="eastAsia"/>
                <w:lang w:eastAsia="zh-CN"/>
              </w:rPr>
              <w:instrText>eq \o\ac(□,</w:instrText>
            </w:r>
            <w:r w:rsidR="00176380" w:rsidRPr="00176380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176380" w:rsidRPr="00176380">
              <w:rPr>
                <w:rFonts w:hAnsi="ＭＳ 明朝" w:hint="eastAsia"/>
                <w:lang w:eastAsia="zh-CN"/>
              </w:rPr>
              <w:instrText>)</w:instrText>
            </w:r>
            <w:r w:rsidR="00176380" w:rsidRPr="00176380"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703547" w:rsidRDefault="00AD2C93" w:rsidP="00703547">
            <w:pPr>
              <w:ind w:firstLineChars="100" w:firstLine="210"/>
            </w:pPr>
            <w:r>
              <w:rPr>
                <w:rFonts w:hint="eastAsia"/>
              </w:rPr>
              <w:t>別紙条件を付して、上記のとおり承認します。</w:t>
            </w:r>
          </w:p>
        </w:tc>
      </w:tr>
    </w:tbl>
    <w:p w:rsidR="004B18B9" w:rsidRDefault="004B18B9" w:rsidP="004B18B9"/>
    <w:p w:rsidR="004B18B9" w:rsidRDefault="004B18B9" w:rsidP="004B18B9"/>
    <w:p w:rsidR="004B18B9" w:rsidRDefault="004B18B9" w:rsidP="004B18B9"/>
    <w:p w:rsidR="004B18B9" w:rsidRDefault="004B18B9" w:rsidP="004B18B9">
      <w:bookmarkStart w:id="0" w:name="_GoBack"/>
      <w:bookmarkEnd w:id="0"/>
    </w:p>
    <w:sectPr w:rsidR="004B18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52" w:rsidRDefault="001B4A52" w:rsidP="00E652F4">
      <w:r>
        <w:separator/>
      </w:r>
    </w:p>
  </w:endnote>
  <w:endnote w:type="continuationSeparator" w:id="0">
    <w:p w:rsidR="001B4A52" w:rsidRDefault="001B4A52" w:rsidP="00E6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52" w:rsidRDefault="001B4A52" w:rsidP="00E652F4">
      <w:r>
        <w:separator/>
      </w:r>
    </w:p>
  </w:footnote>
  <w:footnote w:type="continuationSeparator" w:id="0">
    <w:p w:rsidR="001B4A52" w:rsidRDefault="001B4A52" w:rsidP="00E6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E"/>
    <w:rsid w:val="000D72FE"/>
    <w:rsid w:val="00176380"/>
    <w:rsid w:val="001B4A52"/>
    <w:rsid w:val="002854F9"/>
    <w:rsid w:val="004B18B9"/>
    <w:rsid w:val="00703547"/>
    <w:rsid w:val="007412A2"/>
    <w:rsid w:val="00A93A4F"/>
    <w:rsid w:val="00AD2C93"/>
    <w:rsid w:val="00E2736D"/>
    <w:rsid w:val="00E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FAADC-3BC5-484C-9289-0D4ECDE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244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2021-09-09T06:28:00Z</cp:lastPrinted>
  <dcterms:created xsi:type="dcterms:W3CDTF">2021-09-09T05:46:00Z</dcterms:created>
  <dcterms:modified xsi:type="dcterms:W3CDTF">2021-09-24T07:17:00Z</dcterms:modified>
</cp:coreProperties>
</file>