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3C" w:rsidRDefault="00905C3C">
      <w:r>
        <w:rPr>
          <w:rFonts w:ascii="ＭＳ ゴシック" w:eastAsia="ＭＳ ゴシック" w:hint="eastAsia"/>
        </w:rPr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905C3C" w:rsidRDefault="00905C3C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FE7BA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40ED" w:rsidRDefault="00FE7BAC" w:rsidP="002440E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DB0BEF" w:rsidRDefault="00DB0BEF" w:rsidP="002440ED">
            <w:pPr>
              <w:wordWrap w:val="0"/>
              <w:spacing w:line="210" w:lineRule="exact"/>
              <w:ind w:left="100" w:right="100"/>
            </w:pPr>
          </w:p>
          <w:p w:rsidR="00DB0BEF" w:rsidRDefault="00DB0BEF" w:rsidP="002440ED">
            <w:pPr>
              <w:wordWrap w:val="0"/>
              <w:spacing w:line="210" w:lineRule="exact"/>
              <w:ind w:left="100" w:right="100"/>
            </w:pPr>
          </w:p>
          <w:p w:rsidR="00DB0BEF" w:rsidRDefault="00DB0BEF" w:rsidP="002440E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FE7BAC" w:rsidRDefault="00FE7BA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:rsidR="00FE7BAC" w:rsidRDefault="00FE7BA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E7BAC" w:rsidRDefault="00FE7BA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FE7BAC" w:rsidRDefault="00FE7BA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05C3C" w:rsidRDefault="00905C3C" w:rsidP="00FE7BA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90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05C3C" w:rsidRDefault="00905C3C" w:rsidP="0092648A">
            <w:pPr>
              <w:spacing w:line="210" w:lineRule="exact"/>
              <w:ind w:left="100" w:right="100"/>
              <w:rPr>
                <w:rFonts w:hint="eastAsia"/>
              </w:rPr>
            </w:pPr>
            <w:bookmarkStart w:id="0" w:name="_GoBack" w:colFirst="1" w:colLast="6"/>
          </w:p>
        </w:tc>
        <w:tc>
          <w:tcPr>
            <w:tcW w:w="367" w:type="dxa"/>
            <w:vAlign w:val="center"/>
          </w:tcPr>
          <w:p w:rsidR="00905C3C" w:rsidRDefault="00905C3C" w:rsidP="0092648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:rsidR="00905C3C" w:rsidRDefault="00905C3C" w:rsidP="0092648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:rsidR="00905C3C" w:rsidRDefault="00905C3C" w:rsidP="0092648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:rsidR="00905C3C" w:rsidRDefault="00905C3C" w:rsidP="0092648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:rsidR="00905C3C" w:rsidRDefault="00905C3C" w:rsidP="0092648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:rsidR="00905C3C" w:rsidRDefault="00905C3C" w:rsidP="0092648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bookmarkEnd w:id="0"/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Pr="001E64DD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耐震措置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Pr="001E64DD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圧力調整器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Pr="001E64DD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安全弁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Pr="001E64DD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保持装置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05C3C" w:rsidRPr="001E64DD" w:rsidRDefault="00905C3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F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905C3C" w:rsidRPr="001E64DD" w:rsidRDefault="00905C3C">
            <w:pPr>
              <w:wordWrap w:val="0"/>
              <w:spacing w:line="210" w:lineRule="exact"/>
              <w:ind w:left="100" w:right="100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  <w:spacing w:val="26"/>
              </w:rPr>
              <w:t>ガス導入</w:t>
            </w:r>
            <w:r w:rsidRPr="001E64DD">
              <w:rPr>
                <w:rFonts w:hint="eastAsia"/>
                <w:dstrike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905C3C" w:rsidRDefault="006A6AC4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905C3C">
        <w:rPr>
          <w:rFonts w:hint="eastAsia"/>
          <w:sz w:val="18"/>
        </w:rPr>
        <w:t>規格Ａ４とすること。</w:t>
      </w:r>
    </w:p>
    <w:p w:rsidR="00905C3C" w:rsidRDefault="00905C3C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905C3C" w:rsidRDefault="00905C3C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905C3C" w:rsidRDefault="00905C3C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05C3C" w:rsidRDefault="00905C3C">
      <w:pPr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05C3C" w:rsidRDefault="00905C3C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center"/>
              <w:rPr>
                <w:rFonts w:hint="eastAsia"/>
                <w:sz w:val="20"/>
              </w:rPr>
            </w:pPr>
            <w:r w:rsidRPr="001E64DD">
              <w:rPr>
                <w:rFonts w:hint="eastAsia"/>
                <w:sz w:val="20"/>
              </w:rPr>
              <w:t>・内筒等</w:t>
            </w:r>
          </w:p>
          <w:p w:rsidR="00905C3C" w:rsidRDefault="00905C3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1E64DD">
              <w:rPr>
                <w:rFonts w:hint="eastAsia"/>
                <w:sz w:val="20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  <w:p w:rsidR="00905C3C" w:rsidRDefault="00905C3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  <w:w w:val="80"/>
              </w:rPr>
            </w:pPr>
            <w:r w:rsidRPr="001E64DD">
              <w:rPr>
                <w:rFonts w:hint="eastAsia"/>
                <w:dstrike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安全弁・減圧孔</w:t>
            </w:r>
          </w:p>
          <w:p w:rsidR="00905C3C" w:rsidRPr="001E64DD" w:rsidRDefault="00905C3C">
            <w:pPr>
              <w:spacing w:line="210" w:lineRule="exact"/>
              <w:ind w:left="100" w:right="100"/>
              <w:jc w:val="center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  <w:w w:val="90"/>
              </w:rPr>
            </w:pPr>
            <w:r w:rsidRPr="001E64DD">
              <w:rPr>
                <w:rFonts w:hint="eastAsia"/>
                <w:dstrike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07A40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Pr="001E64DD" w:rsidRDefault="00007A40" w:rsidP="00007A40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A40" w:rsidRDefault="00007A40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905C3C" w:rsidRDefault="00905C3C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Pr="001E64DD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  <w:dstrike/>
              </w:rPr>
            </w:pPr>
            <w:r w:rsidRPr="001E64DD">
              <w:rPr>
                <w:rFonts w:hint="eastAsia"/>
                <w:dstrike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 w:rsidTr="00926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C3C" w:rsidRDefault="0092648A" w:rsidP="0092648A">
            <w:pPr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消火器具製造年：</w:t>
            </w:r>
          </w:p>
        </w:tc>
      </w:tr>
      <w:tr w:rsidR="0090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90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2648A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5695950" cy="633730"/>
                      <wp:effectExtent l="0" t="0" r="19050" b="330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633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842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.5pt;margin-top:.65pt;width:448.5pt;height:4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I8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" o:allowincell="f" o:allowoverlap="f"/>
                  </w:pict>
                </mc:Fallback>
              </mc:AlternateConten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0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C3C" w:rsidRDefault="00905C3C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905C3C" w:rsidRDefault="00905C3C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廃棄数</w:t>
            </w: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</w:tr>
      <w:tr w:rsidR="00905C3C" w:rsidTr="00007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905C3C" w:rsidRDefault="00905C3C">
            <w:pPr>
              <w:spacing w:line="210" w:lineRule="exact"/>
              <w:rPr>
                <w:rFonts w:hint="eastAsia"/>
              </w:rPr>
            </w:pPr>
          </w:p>
        </w:tc>
      </w:tr>
    </w:tbl>
    <w:p w:rsidR="00905C3C" w:rsidRDefault="006A6AC4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905C3C">
        <w:rPr>
          <w:rFonts w:hint="eastAsia"/>
          <w:sz w:val="18"/>
        </w:rPr>
        <w:t>規格Ａ４とすること。</w:t>
      </w:r>
    </w:p>
    <w:p w:rsidR="00905C3C" w:rsidRDefault="00905C3C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905C3C" w:rsidRDefault="00905C3C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905C3C" w:rsidRDefault="00905C3C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05C3C" w:rsidRDefault="00905C3C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905C3C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EB" w:rsidRDefault="002C49EB">
      <w:r>
        <w:separator/>
      </w:r>
    </w:p>
  </w:endnote>
  <w:endnote w:type="continuationSeparator" w:id="0">
    <w:p w:rsidR="002C49EB" w:rsidRDefault="002C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EB" w:rsidRDefault="002C49EB">
      <w:r>
        <w:separator/>
      </w:r>
    </w:p>
  </w:footnote>
  <w:footnote w:type="continuationSeparator" w:id="0">
    <w:p w:rsidR="002C49EB" w:rsidRDefault="002C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3C" w:rsidRDefault="00905C3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C4"/>
    <w:rsid w:val="00007A40"/>
    <w:rsid w:val="001E64DD"/>
    <w:rsid w:val="002440ED"/>
    <w:rsid w:val="002C49EB"/>
    <w:rsid w:val="00371AA1"/>
    <w:rsid w:val="00397C75"/>
    <w:rsid w:val="006A6AC4"/>
    <w:rsid w:val="00905C3C"/>
    <w:rsid w:val="0092648A"/>
    <w:rsid w:val="009916EE"/>
    <w:rsid w:val="009E124C"/>
    <w:rsid w:val="00D70043"/>
    <w:rsid w:val="00DB0BEF"/>
    <w:rsid w:val="00E972ED"/>
    <w:rsid w:val="00EB663A"/>
    <w:rsid w:val="00EF0D85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7CB6EDC"/>
  <w15:chartTrackingRefBased/>
  <w15:docId w15:val="{DEE27963-450C-4D00-AB7E-96B79B2B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007A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7A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F6C7-C7FB-47FE-87F7-ADF97B56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2</Pages>
  <Words>864</Words>
  <Characters>856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祝迫　一隆(910896)</dc:creator>
  <cp:keywords/>
  <dc:description/>
  <cp:lastModifiedBy>JN80068</cp:lastModifiedBy>
  <cp:revision>2</cp:revision>
  <cp:lastPrinted>2019-02-27T00:02:00Z</cp:lastPrinted>
  <dcterms:created xsi:type="dcterms:W3CDTF">2021-02-03T04:11:00Z</dcterms:created>
  <dcterms:modified xsi:type="dcterms:W3CDTF">2021-02-03T04:11:00Z</dcterms:modified>
</cp:coreProperties>
</file>